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FCC8" w14:textId="6F4CF707" w:rsidR="00AF24BF" w:rsidRPr="00F209E9" w:rsidRDefault="009729DC" w:rsidP="00AF24BF">
      <w:pPr>
        <w:pStyle w:val="Heading2"/>
        <w:rPr>
          <w:rFonts w:ascii="Montserrat" w:hAnsi="Montserrat"/>
          <w:color w:val="595959" w:themeColor="text1" w:themeTint="A6"/>
          <w:sz w:val="36"/>
          <w:szCs w:val="28"/>
        </w:rPr>
      </w:pPr>
      <w:r w:rsidRPr="00F209E9">
        <w:rPr>
          <w:rFonts w:ascii="Montserrat" w:hAnsi="Montserra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5C888C" wp14:editId="604D4482">
            <wp:simplePos x="0" y="0"/>
            <wp:positionH relativeFrom="margin">
              <wp:align>right</wp:align>
            </wp:positionH>
            <wp:positionV relativeFrom="paragraph">
              <wp:posOffset>-342900</wp:posOffset>
            </wp:positionV>
            <wp:extent cx="1343025" cy="1343025"/>
            <wp:effectExtent l="0" t="0" r="9525" b="0"/>
            <wp:wrapNone/>
            <wp:docPr id="403793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4BF" w:rsidRPr="00F209E9">
        <w:rPr>
          <w:rFonts w:ascii="Montserrat" w:hAnsi="Montserrat"/>
          <w:color w:val="595959" w:themeColor="text1" w:themeTint="A6"/>
          <w:sz w:val="36"/>
          <w:szCs w:val="28"/>
        </w:rPr>
        <w:t>Combat Boots &amp; High Heels</w:t>
      </w:r>
    </w:p>
    <w:p w14:paraId="6E5C6563" w14:textId="77777777" w:rsidR="00A32117" w:rsidRPr="009729DC" w:rsidRDefault="00E2072E">
      <w:pPr>
        <w:pStyle w:val="Heading2"/>
        <w:rPr>
          <w:rFonts w:ascii="Montserrat" w:hAnsi="Montserrat"/>
          <w:color w:val="595959" w:themeColor="text1" w:themeTint="A6"/>
        </w:rPr>
      </w:pPr>
      <w:r w:rsidRPr="009729DC">
        <w:rPr>
          <w:rFonts w:ascii="Montserrat" w:hAnsi="Montserrat"/>
          <w:color w:val="595959" w:themeColor="text1" w:themeTint="A6"/>
        </w:rPr>
        <w:t>Request for A</w:t>
      </w:r>
      <w:r w:rsidR="003115CF" w:rsidRPr="009729DC">
        <w:rPr>
          <w:rFonts w:ascii="Montserrat" w:hAnsi="Montserrat"/>
          <w:color w:val="595959" w:themeColor="text1" w:themeTint="A6"/>
        </w:rPr>
        <w:t>ssistance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9360"/>
      </w:tblGrid>
      <w:tr w:rsidR="00A32117" w:rsidRPr="009729DC" w14:paraId="4B306F7A" w14:textId="77777777">
        <w:tc>
          <w:tcPr>
            <w:tcW w:w="9360" w:type="dxa"/>
            <w:shd w:val="clear" w:color="auto" w:fill="000000" w:themeFill="text1"/>
          </w:tcPr>
          <w:p w14:paraId="69AA73FC" w14:textId="77777777" w:rsidR="00A32117" w:rsidRPr="009729DC" w:rsidRDefault="00E2072E">
            <w:pPr>
              <w:pStyle w:val="Heading3"/>
              <w:rPr>
                <w:rFonts w:ascii="Montserrat" w:hAnsi="Montserrat"/>
              </w:rPr>
            </w:pPr>
            <w:r w:rsidRPr="009729DC">
              <w:rPr>
                <w:rFonts w:ascii="Montserrat" w:hAnsi="Montserrat"/>
              </w:rPr>
              <w:t>Applicant Information</w:t>
            </w:r>
          </w:p>
        </w:tc>
      </w:tr>
      <w:tr w:rsidR="00A32117" w:rsidRPr="009729DC" w14:paraId="2E82AD6D" w14:textId="77777777">
        <w:tc>
          <w:tcPr>
            <w:tcW w:w="9360" w:type="dxa"/>
            <w:vAlign w:val="bottom"/>
          </w:tcPr>
          <w:p w14:paraId="1C316880" w14:textId="77777777" w:rsidR="00A32117" w:rsidRPr="009729DC" w:rsidRDefault="00A32117">
            <w:pPr>
              <w:rPr>
                <w:rFonts w:ascii="Montserrat" w:hAnsi="Montserrat"/>
              </w:rPr>
            </w:pPr>
          </w:p>
        </w:tc>
      </w:tr>
      <w:tr w:rsidR="00A32117" w:rsidRPr="009729DC" w14:paraId="708F1768" w14:textId="77777777">
        <w:tc>
          <w:tcPr>
            <w:tcW w:w="9360" w:type="dxa"/>
            <w:vAlign w:val="bottom"/>
          </w:tcPr>
          <w:tbl>
            <w:tblPr>
              <w:tblW w:w="499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name"/>
            </w:tblPr>
            <w:tblGrid>
              <w:gridCol w:w="1710"/>
              <w:gridCol w:w="3491"/>
              <w:gridCol w:w="2893"/>
              <w:gridCol w:w="1251"/>
            </w:tblGrid>
            <w:tr w:rsidR="00A32117" w:rsidRPr="009729DC" w14:paraId="6572EF25" w14:textId="77777777" w:rsidTr="00850736">
              <w:trPr>
                <w:trHeight w:val="432"/>
              </w:trPr>
              <w:tc>
                <w:tcPr>
                  <w:tcW w:w="1710" w:type="dxa"/>
                  <w:vAlign w:val="bottom"/>
                </w:tcPr>
                <w:p w14:paraId="6643E78B" w14:textId="77777777" w:rsidR="00A32117" w:rsidRPr="009729DC" w:rsidRDefault="00E2072E">
                  <w:pPr>
                    <w:rPr>
                      <w:rFonts w:ascii="Montserrat" w:hAnsi="Montserrat"/>
                      <w:b/>
                      <w:sz w:val="24"/>
                      <w:szCs w:val="24"/>
                    </w:rPr>
                  </w:pPr>
                  <w:r w:rsidRPr="00F209E9">
                    <w:rPr>
                      <w:rFonts w:ascii="Montserrat" w:hAnsi="Montserrat"/>
                      <w:b/>
                    </w:rPr>
                    <w:t>Applicant Name</w:t>
                  </w:r>
                  <w:r w:rsidRPr="009729DC">
                    <w:rPr>
                      <w:rFonts w:ascii="Montserrat" w:hAnsi="Montserrat"/>
                      <w:b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Montserrat" w:hAnsi="Montserrat"/>
                    <w:sz w:val="24"/>
                    <w:szCs w:val="24"/>
                  </w:rPr>
                  <w:id w:val="-291361301"/>
                  <w:placeholder>
                    <w:docPart w:val="D7432853066F4A119A691096662FCB3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91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56169B22" w14:textId="77777777" w:rsidR="00A32117" w:rsidRPr="009729DC" w:rsidRDefault="008C660A" w:rsidP="008C660A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 w:rsidRPr="009729DC">
                        <w:rPr>
                          <w:rStyle w:val="PlaceholderText"/>
                          <w:rFonts w:ascii="Montserrat" w:hAnsi="Montserrat"/>
                          <w:sz w:val="24"/>
                        </w:rPr>
                        <w:t>Last</w:t>
                      </w:r>
                    </w:p>
                  </w:tc>
                </w:sdtContent>
              </w:sdt>
              <w:sdt>
                <w:sdtPr>
                  <w:rPr>
                    <w:rFonts w:ascii="Montserrat" w:hAnsi="Montserrat"/>
                    <w:sz w:val="24"/>
                    <w:szCs w:val="24"/>
                  </w:rPr>
                  <w:id w:val="-343709283"/>
                  <w:placeholder>
                    <w:docPart w:val="298F65269D6843F3B23EB62B13065B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93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3C4A46D0" w14:textId="77777777" w:rsidR="00A32117" w:rsidRPr="009729DC" w:rsidRDefault="006F0450" w:rsidP="006F0450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 w:rsidRPr="009729DC">
                        <w:rPr>
                          <w:rStyle w:val="PlaceholderText"/>
                          <w:rFonts w:ascii="Montserrat" w:hAnsi="Montserrat"/>
                          <w:sz w:val="24"/>
                        </w:rPr>
                        <w:t xml:space="preserve"> First</w:t>
                      </w:r>
                    </w:p>
                  </w:tc>
                </w:sdtContent>
              </w:sdt>
              <w:sdt>
                <w:sdtPr>
                  <w:rPr>
                    <w:rFonts w:ascii="Montserrat" w:hAnsi="Montserrat"/>
                    <w:sz w:val="24"/>
                    <w:szCs w:val="24"/>
                  </w:rPr>
                  <w:id w:val="-126391280"/>
                  <w:placeholder>
                    <w:docPart w:val="B56B7D88C81344D8BADE29CD8E6EB5E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51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088B5CC7" w14:textId="77777777" w:rsidR="00A32117" w:rsidRPr="009729DC" w:rsidRDefault="00C951C9" w:rsidP="006F0450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 w:rsidRPr="009729DC">
                        <w:rPr>
                          <w:rStyle w:val="PlaceholderText"/>
                          <w:rFonts w:ascii="Montserrat" w:hAnsi="Montserrat"/>
                          <w:sz w:val="24"/>
                        </w:rPr>
                        <w:t>MI</w:t>
                      </w:r>
                    </w:p>
                  </w:tc>
                </w:sdtContent>
              </w:sdt>
            </w:tr>
            <w:tr w:rsidR="00A32117" w:rsidRPr="009729DC" w14:paraId="253D5A29" w14:textId="77777777" w:rsidTr="00850736">
              <w:trPr>
                <w:trHeight w:val="288"/>
              </w:trPr>
              <w:tc>
                <w:tcPr>
                  <w:tcW w:w="1710" w:type="dxa"/>
                  <w:vAlign w:val="bottom"/>
                </w:tcPr>
                <w:p w14:paraId="054D48C5" w14:textId="77777777" w:rsidR="00A32117" w:rsidRPr="009729DC" w:rsidRDefault="00A32117">
                  <w:pPr>
                    <w:pStyle w:val="NoSpacing"/>
                    <w:rPr>
                      <w:rFonts w:ascii="Montserrat" w:hAnsi="Montserrat"/>
                      <w:sz w:val="24"/>
                      <w:szCs w:val="24"/>
                    </w:rPr>
                  </w:pPr>
                </w:p>
              </w:tc>
              <w:tc>
                <w:tcPr>
                  <w:tcW w:w="3491" w:type="dxa"/>
                  <w:tcBorders>
                    <w:top w:val="single" w:sz="4" w:space="0" w:color="auto"/>
                  </w:tcBorders>
                </w:tcPr>
                <w:p w14:paraId="00ED5761" w14:textId="77777777" w:rsidR="00A32117" w:rsidRPr="009729DC" w:rsidRDefault="00A32117">
                  <w:pPr>
                    <w:pStyle w:val="Labels"/>
                    <w:rPr>
                      <w:rFonts w:ascii="Montserrat" w:hAnsi="Montserrat"/>
                      <w:sz w:val="24"/>
                      <w:szCs w:val="24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auto"/>
                  </w:tcBorders>
                </w:tcPr>
                <w:p w14:paraId="2C3DE55A" w14:textId="77777777" w:rsidR="00A32117" w:rsidRPr="009729DC" w:rsidRDefault="00A32117">
                  <w:pPr>
                    <w:pStyle w:val="Labels"/>
                    <w:rPr>
                      <w:rFonts w:ascii="Montserrat" w:hAnsi="Montserrat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</w:tcBorders>
                </w:tcPr>
                <w:p w14:paraId="5D94819D" w14:textId="77777777" w:rsidR="00A32117" w:rsidRPr="009729DC" w:rsidRDefault="00A32117">
                  <w:pPr>
                    <w:pStyle w:val="Labels"/>
                    <w:rPr>
                      <w:rFonts w:ascii="Montserrat" w:hAnsi="Montserrat"/>
                      <w:sz w:val="24"/>
                      <w:szCs w:val="24"/>
                    </w:rPr>
                  </w:pPr>
                </w:p>
              </w:tc>
            </w:tr>
          </w:tbl>
          <w:p w14:paraId="3DB8AB44" w14:textId="77777777" w:rsidR="00A32117" w:rsidRPr="009729DC" w:rsidRDefault="00A32117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32117" w:rsidRPr="009729DC" w14:paraId="4B363F54" w14:textId="77777777">
        <w:tc>
          <w:tcPr>
            <w:tcW w:w="9360" w:type="dxa"/>
            <w:vAlign w:val="bottom"/>
          </w:tcPr>
          <w:tbl>
            <w:tblPr>
              <w:tblW w:w="94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Job title"/>
            </w:tblPr>
            <w:tblGrid>
              <w:gridCol w:w="900"/>
              <w:gridCol w:w="8509"/>
            </w:tblGrid>
            <w:tr w:rsidR="00A32117" w:rsidRPr="009729DC" w14:paraId="04DAD240" w14:textId="77777777" w:rsidTr="00C951C9">
              <w:trPr>
                <w:trHeight w:val="303"/>
              </w:trPr>
              <w:tc>
                <w:tcPr>
                  <w:tcW w:w="900" w:type="dxa"/>
                  <w:vAlign w:val="bottom"/>
                </w:tcPr>
                <w:p w14:paraId="3C81EA77" w14:textId="77777777" w:rsidR="00A32117" w:rsidRPr="009729DC" w:rsidRDefault="003115CF">
                  <w:pPr>
                    <w:rPr>
                      <w:rFonts w:ascii="Montserrat" w:hAnsi="Montserrat"/>
                      <w:b/>
                      <w:sz w:val="24"/>
                      <w:szCs w:val="24"/>
                    </w:rPr>
                  </w:pPr>
                  <w:r w:rsidRPr="00F209E9">
                    <w:rPr>
                      <w:rFonts w:ascii="Montserrat" w:hAnsi="Montserrat"/>
                      <w:b/>
                      <w:sz w:val="18"/>
                      <w:szCs w:val="18"/>
                    </w:rPr>
                    <w:t>Address</w:t>
                  </w:r>
                  <w:r w:rsidR="00E2072E" w:rsidRPr="00F209E9">
                    <w:rPr>
                      <w:rFonts w:ascii="Montserrat" w:hAnsi="Montserrat"/>
                      <w:b/>
                      <w:sz w:val="18"/>
                      <w:szCs w:val="18"/>
                    </w:rPr>
                    <w:t>:</w:t>
                  </w:r>
                  <w:r w:rsidR="00850736" w:rsidRPr="00F209E9"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9" w:type="dxa"/>
                  <w:tcBorders>
                    <w:bottom w:val="single" w:sz="4" w:space="0" w:color="auto"/>
                  </w:tcBorders>
                  <w:vAlign w:val="bottom"/>
                </w:tcPr>
                <w:p w14:paraId="5F0CB078" w14:textId="77777777" w:rsidR="00A32117" w:rsidRPr="009729DC" w:rsidRDefault="00850736" w:rsidP="00850736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9729DC">
                    <w:rPr>
                      <w:rFonts w:ascii="Montserrat" w:hAnsi="Montserrat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4"/>
                        <w:szCs w:val="24"/>
                      </w:rPr>
                      <w:id w:val="988054395"/>
                      <w:placeholder>
                        <w:docPart w:val="0D272CEDD47E44D489ACC937713E0D26"/>
                      </w:placeholder>
                      <w:showingPlcHdr/>
                      <w:text/>
                    </w:sdtPr>
                    <w:sdtEndPr/>
                    <w:sdtContent>
                      <w:r w:rsidR="00C951C9" w:rsidRPr="009729DC">
                        <w:rPr>
                          <w:rStyle w:val="PlaceholderText"/>
                          <w:rFonts w:ascii="Montserrat" w:hAnsi="Montserrat"/>
                        </w:rPr>
                        <w:t>Street Addre</w:t>
                      </w:r>
                      <w:r w:rsidRPr="009729DC">
                        <w:rPr>
                          <w:rStyle w:val="PlaceholderText"/>
                          <w:rFonts w:ascii="Montserrat" w:hAnsi="Montserrat"/>
                        </w:rPr>
                        <w:t>ss</w:t>
                      </w:r>
                    </w:sdtContent>
                  </w:sdt>
                  <w:r w:rsidRPr="009729DC">
                    <w:rPr>
                      <w:rFonts w:ascii="Montserrat" w:hAnsi="Montserrat"/>
                      <w:sz w:val="24"/>
                      <w:szCs w:val="24"/>
                    </w:rPr>
                    <w:t xml:space="preserve">                  </w:t>
                  </w:r>
                  <w:sdt>
                    <w:sdtPr>
                      <w:rPr>
                        <w:rFonts w:ascii="Montserrat" w:hAnsi="Montserrat"/>
                        <w:sz w:val="24"/>
                        <w:szCs w:val="24"/>
                      </w:rPr>
                      <w:id w:val="-1553767590"/>
                      <w:placeholder>
                        <w:docPart w:val="D6DEF09D8C4C4F35991B2353D49FAF11"/>
                      </w:placeholder>
                      <w:showingPlcHdr/>
                      <w:text/>
                    </w:sdtPr>
                    <w:sdtEndPr/>
                    <w:sdtContent>
                      <w:r w:rsidRPr="009729DC">
                        <w:rPr>
                          <w:rStyle w:val="PlaceholderText"/>
                          <w:rFonts w:ascii="Montserrat" w:hAnsi="Montserrat"/>
                        </w:rPr>
                        <w:t>City</w:t>
                      </w:r>
                    </w:sdtContent>
                  </w:sdt>
                  <w:r w:rsidRPr="009729DC">
                    <w:rPr>
                      <w:rFonts w:ascii="Montserrat" w:hAnsi="Montserrat"/>
                      <w:sz w:val="24"/>
                      <w:szCs w:val="24"/>
                    </w:rPr>
                    <w:t xml:space="preserve">                      </w:t>
                  </w:r>
                  <w:sdt>
                    <w:sdtPr>
                      <w:rPr>
                        <w:rFonts w:ascii="Montserrat" w:hAnsi="Montserrat"/>
                        <w:sz w:val="24"/>
                        <w:szCs w:val="24"/>
                      </w:rPr>
                      <w:id w:val="-646819684"/>
                      <w:placeholder>
                        <w:docPart w:val="46E70E7A503A4F2F9EF2B10D4C49FD2C"/>
                      </w:placeholder>
                      <w:showingPlcHdr/>
                      <w:text/>
                    </w:sdtPr>
                    <w:sdtEndPr/>
                    <w:sdtContent>
                      <w:r w:rsidRPr="009729DC">
                        <w:rPr>
                          <w:rStyle w:val="PlaceholderText"/>
                          <w:rFonts w:ascii="Montserrat" w:hAnsi="Montserrat"/>
                        </w:rPr>
                        <w:t>State</w:t>
                      </w:r>
                    </w:sdtContent>
                  </w:sdt>
                  <w:r w:rsidRPr="009729DC">
                    <w:rPr>
                      <w:rFonts w:ascii="Montserrat" w:hAnsi="Montserrat"/>
                      <w:sz w:val="24"/>
                      <w:szCs w:val="24"/>
                    </w:rPr>
                    <w:t xml:space="preserve">                           </w:t>
                  </w:r>
                  <w:sdt>
                    <w:sdtPr>
                      <w:rPr>
                        <w:rFonts w:ascii="Montserrat" w:hAnsi="Montserrat"/>
                        <w:sz w:val="24"/>
                        <w:szCs w:val="24"/>
                      </w:rPr>
                      <w:id w:val="-454957667"/>
                      <w:placeholder>
                        <w:docPart w:val="150AEB9A8306485089D5A9482ACAD6C5"/>
                      </w:placeholder>
                      <w:showingPlcHdr/>
                      <w:text/>
                    </w:sdtPr>
                    <w:sdtEndPr/>
                    <w:sdtContent>
                      <w:r w:rsidRPr="009729DC">
                        <w:rPr>
                          <w:rStyle w:val="PlaceholderText"/>
                          <w:rFonts w:ascii="Montserrat" w:hAnsi="Montserrat"/>
                        </w:rPr>
                        <w:t>ZIP</w:t>
                      </w:r>
                    </w:sdtContent>
                  </w:sdt>
                </w:p>
              </w:tc>
            </w:tr>
          </w:tbl>
          <w:p w14:paraId="59C08EE1" w14:textId="77777777" w:rsidR="00A32117" w:rsidRPr="009729DC" w:rsidRDefault="00A32117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32117" w:rsidRPr="009729DC" w14:paraId="572F036B" w14:textId="77777777">
        <w:tc>
          <w:tcPr>
            <w:tcW w:w="9360" w:type="dxa"/>
            <w:vAlign w:val="bottom"/>
          </w:tcPr>
          <w:p w14:paraId="7B286170" w14:textId="77777777" w:rsidR="00A32117" w:rsidRPr="009729DC" w:rsidRDefault="00A32117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32117" w:rsidRPr="009729DC" w14:paraId="42C41AD4" w14:textId="77777777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tarting salary, date, supervisor, department"/>
            </w:tblPr>
            <w:tblGrid>
              <w:gridCol w:w="1530"/>
              <w:gridCol w:w="2894"/>
              <w:gridCol w:w="1606"/>
              <w:gridCol w:w="3330"/>
            </w:tblGrid>
            <w:tr w:rsidR="00A32117" w:rsidRPr="009729DC" w14:paraId="3942E7E9" w14:textId="77777777" w:rsidTr="00850736">
              <w:trPr>
                <w:trHeight w:val="576"/>
              </w:trPr>
              <w:tc>
                <w:tcPr>
                  <w:tcW w:w="1530" w:type="dxa"/>
                  <w:vAlign w:val="bottom"/>
                </w:tcPr>
                <w:p w14:paraId="41A2F1EB" w14:textId="77777777" w:rsidR="00A32117" w:rsidRPr="009729DC" w:rsidRDefault="003115CF">
                  <w:pPr>
                    <w:rPr>
                      <w:rFonts w:ascii="Montserrat" w:hAnsi="Montserrat"/>
                      <w:b/>
                      <w:sz w:val="24"/>
                      <w:szCs w:val="24"/>
                    </w:rPr>
                  </w:pPr>
                  <w:r w:rsidRPr="00F209E9">
                    <w:rPr>
                      <w:rFonts w:ascii="Montserrat" w:hAnsi="Montserrat"/>
                      <w:b/>
                    </w:rPr>
                    <w:t>Email Address</w:t>
                  </w:r>
                  <w:r w:rsidR="00E2072E" w:rsidRPr="009729DC">
                    <w:rPr>
                      <w:rFonts w:ascii="Montserrat" w:hAnsi="Montserrat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894" w:type="dxa"/>
                  <w:tcBorders>
                    <w:bottom w:val="single" w:sz="4" w:space="0" w:color="auto"/>
                  </w:tcBorders>
                  <w:vAlign w:val="bottom"/>
                </w:tcPr>
                <w:p w14:paraId="23279A3E" w14:textId="77777777" w:rsidR="00A32117" w:rsidRPr="009729DC" w:rsidRDefault="00850736" w:rsidP="00C951C9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9729DC">
                    <w:rPr>
                      <w:rFonts w:ascii="Montserrat" w:hAnsi="Montserrat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Montserrat" w:hAnsi="Montserrat"/>
                        <w:sz w:val="24"/>
                        <w:szCs w:val="24"/>
                      </w:rPr>
                      <w:id w:val="48420729"/>
                      <w:placeholder>
                        <w:docPart w:val="9A6D7111D6E64CF5B87DE9D42071DC85"/>
                      </w:placeholder>
                      <w:showingPlcHdr/>
                      <w:text/>
                    </w:sdtPr>
                    <w:sdtEndPr/>
                    <w:sdtContent>
                      <w:r w:rsidRPr="009729DC">
                        <w:rPr>
                          <w:rStyle w:val="PlaceholderText"/>
                          <w:rFonts w:ascii="Montserrat" w:hAnsi="Montserrat"/>
                        </w:rPr>
                        <w:t>Email</w:t>
                      </w:r>
                    </w:sdtContent>
                  </w:sdt>
                </w:p>
              </w:tc>
              <w:tc>
                <w:tcPr>
                  <w:tcW w:w="1606" w:type="dxa"/>
                  <w:vAlign w:val="bottom"/>
                </w:tcPr>
                <w:p w14:paraId="4154F625" w14:textId="77777777" w:rsidR="00A32117" w:rsidRPr="009729DC" w:rsidRDefault="003115CF">
                  <w:pPr>
                    <w:jc w:val="right"/>
                    <w:rPr>
                      <w:rFonts w:ascii="Montserrat" w:hAnsi="Montserrat"/>
                      <w:b/>
                      <w:sz w:val="24"/>
                      <w:szCs w:val="24"/>
                    </w:rPr>
                  </w:pPr>
                  <w:r w:rsidRPr="00F209E9">
                    <w:rPr>
                      <w:rFonts w:ascii="Montserrat" w:hAnsi="Montserrat"/>
                      <w:b/>
                    </w:rPr>
                    <w:t>Phone Number</w:t>
                  </w:r>
                  <w:r w:rsidR="00E2072E" w:rsidRPr="009729DC">
                    <w:rPr>
                      <w:rFonts w:ascii="Montserrat" w:hAnsi="Montserrat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30" w:type="dxa"/>
                  <w:tcBorders>
                    <w:bottom w:val="single" w:sz="4" w:space="0" w:color="auto"/>
                  </w:tcBorders>
                  <w:vAlign w:val="bottom"/>
                </w:tcPr>
                <w:p w14:paraId="7373B710" w14:textId="77777777" w:rsidR="00A32117" w:rsidRPr="009729DC" w:rsidRDefault="00850736" w:rsidP="00C951C9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9729DC">
                    <w:rPr>
                      <w:rFonts w:ascii="Montserrat" w:hAnsi="Montserrat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Montserrat" w:hAnsi="Montserrat"/>
                        <w:sz w:val="24"/>
                        <w:szCs w:val="24"/>
                      </w:rPr>
                      <w:id w:val="-1732833861"/>
                      <w:placeholder>
                        <w:docPart w:val="557CDD7E412E4E95A48A59FAA02AD36D"/>
                      </w:placeholder>
                      <w:showingPlcHdr/>
                      <w:text/>
                    </w:sdtPr>
                    <w:sdtEndPr/>
                    <w:sdtContent>
                      <w:r w:rsidR="00C951C9" w:rsidRPr="009729DC">
                        <w:rPr>
                          <w:rStyle w:val="PlaceholderText"/>
                          <w:rFonts w:ascii="Montserrat" w:hAnsi="Montserrat"/>
                        </w:rPr>
                        <w:t>Cell or Home ONLY</w:t>
                      </w:r>
                    </w:sdtContent>
                  </w:sdt>
                </w:p>
              </w:tc>
            </w:tr>
          </w:tbl>
          <w:p w14:paraId="56C79C4D" w14:textId="77777777" w:rsidR="00A32117" w:rsidRPr="009729DC" w:rsidRDefault="00A32117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32117" w:rsidRPr="009729DC" w14:paraId="0373C8F3" w14:textId="77777777">
        <w:trPr>
          <w:trHeight w:val="432"/>
        </w:trPr>
        <w:tc>
          <w:tcPr>
            <w:tcW w:w="9360" w:type="dxa"/>
            <w:vAlign w:val="bottom"/>
          </w:tcPr>
          <w:p w14:paraId="7845FD38" w14:textId="77777777" w:rsidR="003115CF" w:rsidRPr="009729DC" w:rsidRDefault="003115CF">
            <w:pPr>
              <w:rPr>
                <w:rFonts w:ascii="Montserrat" w:hAnsi="Montserrat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Job title"/>
            </w:tblPr>
            <w:tblGrid>
              <w:gridCol w:w="1710"/>
              <w:gridCol w:w="7650"/>
            </w:tblGrid>
            <w:tr w:rsidR="003115CF" w:rsidRPr="009729DC" w14:paraId="351D92C1" w14:textId="77777777" w:rsidTr="006F0450">
              <w:trPr>
                <w:trHeight w:val="432"/>
              </w:trPr>
              <w:tc>
                <w:tcPr>
                  <w:tcW w:w="1710" w:type="dxa"/>
                  <w:vAlign w:val="bottom"/>
                </w:tcPr>
                <w:p w14:paraId="3010551D" w14:textId="77777777" w:rsidR="003115CF" w:rsidRPr="009729DC" w:rsidRDefault="003115CF" w:rsidP="003115CF">
                  <w:pPr>
                    <w:rPr>
                      <w:rFonts w:ascii="Montserrat" w:hAnsi="Montserrat"/>
                      <w:b/>
                      <w:sz w:val="24"/>
                      <w:szCs w:val="24"/>
                    </w:rPr>
                  </w:pPr>
                  <w:r w:rsidRPr="009729DC">
                    <w:rPr>
                      <w:rFonts w:ascii="Montserrat" w:hAnsi="Montserrat"/>
                      <w:b/>
                      <w:sz w:val="24"/>
                      <w:szCs w:val="24"/>
                    </w:rPr>
                    <w:t>How did you hear about us?</w:t>
                  </w:r>
                </w:p>
              </w:tc>
              <w:sdt>
                <w:sdtPr>
                  <w:rPr>
                    <w:rFonts w:ascii="Montserrat" w:hAnsi="Montserrat"/>
                    <w:sz w:val="24"/>
                    <w:szCs w:val="24"/>
                  </w:rPr>
                  <w:id w:val="-45989568"/>
                  <w:placeholder>
                    <w:docPart w:val="5DAC78AA9E7B4B8D8604A1FAD5149C3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65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7D9E1877" w14:textId="77777777" w:rsidR="003115CF" w:rsidRPr="009729DC" w:rsidRDefault="00850736" w:rsidP="00850736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 w:rsidRPr="009729DC">
                        <w:rPr>
                          <w:rStyle w:val="PlaceholderText"/>
                          <w:rFonts w:ascii="Montserrat" w:hAnsi="Montserrat"/>
                        </w:rPr>
                        <w:t>Friend, Advocate, Volunteer?</w:t>
                      </w:r>
                    </w:p>
                  </w:tc>
                </w:sdtContent>
              </w:sdt>
            </w:tr>
          </w:tbl>
          <w:p w14:paraId="4A93C3F7" w14:textId="77777777" w:rsidR="003115CF" w:rsidRPr="009729DC" w:rsidRDefault="003115CF">
            <w:pPr>
              <w:rPr>
                <w:rFonts w:ascii="Montserrat" w:hAnsi="Montserrat"/>
                <w:sz w:val="24"/>
                <w:szCs w:val="24"/>
              </w:rPr>
            </w:pPr>
          </w:p>
          <w:p w14:paraId="21D1AA02" w14:textId="77777777" w:rsidR="00A32117" w:rsidRPr="009729DC" w:rsidRDefault="003115CF" w:rsidP="00850736">
            <w:pPr>
              <w:rPr>
                <w:rFonts w:ascii="Montserrat" w:hAnsi="Montserrat"/>
                <w:sz w:val="24"/>
                <w:szCs w:val="24"/>
              </w:rPr>
            </w:pPr>
            <w:r w:rsidRPr="009729DC">
              <w:rPr>
                <w:rFonts w:ascii="Montserrat" w:hAnsi="Montserrat"/>
                <w:b/>
                <w:sz w:val="24"/>
                <w:szCs w:val="24"/>
              </w:rPr>
              <w:t>Assistance Requested</w:t>
            </w:r>
            <w:r w:rsidR="00E2072E" w:rsidRPr="009729DC">
              <w:rPr>
                <w:rFonts w:ascii="Montserrat" w:hAnsi="Montserrat"/>
                <w:sz w:val="24"/>
                <w:szCs w:val="24"/>
              </w:rPr>
              <w:t>:</w:t>
            </w:r>
            <w:r w:rsidR="00850736" w:rsidRPr="009729DC">
              <w:rPr>
                <w:rFonts w:ascii="Montserrat" w:hAnsi="Montserrat"/>
                <w:sz w:val="24"/>
                <w:szCs w:val="24"/>
              </w:rPr>
              <w:t xml:space="preserve">  </w:t>
            </w:r>
            <w:sdt>
              <w:sdtPr>
                <w:rPr>
                  <w:rFonts w:ascii="Montserrat" w:hAnsi="Montserrat"/>
                  <w:sz w:val="24"/>
                  <w:szCs w:val="24"/>
                </w:rPr>
                <w:id w:val="1999223277"/>
                <w:placeholder>
                  <w:docPart w:val="1837E954E1174DF29B76870D56C99C0C"/>
                </w:placeholder>
                <w:showingPlcHdr/>
                <w:text/>
              </w:sdtPr>
              <w:sdtEndPr/>
              <w:sdtContent>
                <w:r w:rsidR="00850736" w:rsidRPr="009729DC">
                  <w:rPr>
                    <w:rStyle w:val="PlaceholderText"/>
                    <w:rFonts w:ascii="Montserrat" w:hAnsi="Montserrat"/>
                  </w:rPr>
                  <w:t>Please be as specific as possible</w:t>
                </w:r>
              </w:sdtContent>
            </w:sdt>
            <w:r w:rsidR="00C951C9" w:rsidRPr="009729DC">
              <w:rPr>
                <w:rFonts w:ascii="Montserrat" w:hAnsi="Montserrat"/>
                <w:sz w:val="24"/>
                <w:szCs w:val="24"/>
              </w:rPr>
              <w:t xml:space="preserve">                       </w:t>
            </w:r>
          </w:p>
        </w:tc>
      </w:tr>
      <w:tr w:rsidR="00A32117" w:rsidRPr="009729DC" w14:paraId="397074BA" w14:textId="77777777" w:rsidTr="00850736">
        <w:trPr>
          <w:trHeight w:val="1386"/>
        </w:trPr>
        <w:tc>
          <w:tcPr>
            <w:tcW w:w="9360" w:type="dxa"/>
            <w:vAlign w:val="bottom"/>
          </w:tcPr>
          <w:p w14:paraId="0BF0CAED" w14:textId="77777777" w:rsidR="00C951C9" w:rsidRPr="009729DC" w:rsidRDefault="00C951C9" w:rsidP="003115C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  <w:p w14:paraId="2FA5A5DD" w14:textId="77777777" w:rsidR="00C951C9" w:rsidRPr="009729DC" w:rsidRDefault="00C951C9" w:rsidP="003115C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  <w:p w14:paraId="00D8D8DE" w14:textId="77777777" w:rsidR="00C951C9" w:rsidRPr="009729DC" w:rsidRDefault="00C951C9" w:rsidP="003115C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  <w:p w14:paraId="1A047E5D" w14:textId="77777777" w:rsidR="00A32117" w:rsidRPr="009729DC" w:rsidRDefault="003115CF" w:rsidP="0033628A">
            <w:pPr>
              <w:rPr>
                <w:rFonts w:ascii="Montserrat" w:hAnsi="Montserrat"/>
                <w:sz w:val="24"/>
                <w:szCs w:val="24"/>
              </w:rPr>
            </w:pPr>
            <w:r w:rsidRPr="009729DC">
              <w:rPr>
                <w:rFonts w:ascii="Montserrat" w:hAnsi="Montserrat"/>
                <w:b/>
                <w:sz w:val="24"/>
                <w:szCs w:val="24"/>
              </w:rPr>
              <w:t>Justification</w:t>
            </w:r>
            <w:r w:rsidR="00E2072E" w:rsidRPr="009729DC">
              <w:rPr>
                <w:rFonts w:ascii="Montserrat" w:hAnsi="Montserrat"/>
                <w:b/>
                <w:sz w:val="24"/>
                <w:szCs w:val="24"/>
              </w:rPr>
              <w:t>:</w:t>
            </w:r>
            <w:r w:rsidR="00C951C9" w:rsidRPr="009729DC">
              <w:rPr>
                <w:rFonts w:ascii="Montserrat" w:hAnsi="Montserrat"/>
                <w:b/>
                <w:sz w:val="24"/>
                <w:szCs w:val="24"/>
              </w:rPr>
              <w:t xml:space="preserve"> </w:t>
            </w:r>
            <w:r w:rsidR="0033628A" w:rsidRPr="009729DC">
              <w:rPr>
                <w:rFonts w:ascii="Montserrat" w:hAnsi="Montserrat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sz w:val="24"/>
                  <w:szCs w:val="24"/>
                </w:rPr>
                <w:id w:val="128597912"/>
                <w:placeholder>
                  <w:docPart w:val="56B24B6AEAD941B1A8A6E5E2371C6EC6"/>
                </w:placeholder>
                <w:showingPlcHdr/>
                <w:text/>
              </w:sdtPr>
              <w:sdtEndPr/>
              <w:sdtContent>
                <w:r w:rsidR="0033628A" w:rsidRPr="009729DC">
                  <w:rPr>
                    <w:rStyle w:val="PlaceholderText"/>
                    <w:rFonts w:ascii="Montserrat" w:hAnsi="Montserrat"/>
                  </w:rPr>
                  <w:t>Please be as specific as possible.  Please attach any supporting documents, such as DD214s, to the email upon submission to CB&amp;HH</w:t>
                </w:r>
              </w:sdtContent>
            </w:sdt>
          </w:p>
        </w:tc>
      </w:tr>
      <w:tr w:rsidR="00A32117" w:rsidRPr="009729DC" w14:paraId="2D2B213F" w14:textId="77777777">
        <w:tc>
          <w:tcPr>
            <w:tcW w:w="9360" w:type="dxa"/>
            <w:vAlign w:val="bottom"/>
          </w:tcPr>
          <w:p w14:paraId="45AA7F16" w14:textId="77777777" w:rsidR="00AF24BF" w:rsidRPr="009729DC" w:rsidRDefault="00AF24BF">
            <w:pPr>
              <w:rPr>
                <w:rFonts w:ascii="Montserrat" w:hAnsi="Montserrat"/>
              </w:rPr>
            </w:pPr>
          </w:p>
          <w:p w14:paraId="38DA36ED" w14:textId="77777777" w:rsidR="00AF24BF" w:rsidRPr="009729DC" w:rsidRDefault="00AF24BF">
            <w:pPr>
              <w:rPr>
                <w:rFonts w:ascii="Montserrat" w:hAnsi="Montserrat"/>
              </w:rPr>
            </w:pPr>
          </w:p>
          <w:p w14:paraId="2679E3F6" w14:textId="77777777" w:rsidR="006F0450" w:rsidRPr="009729DC" w:rsidRDefault="006F0450">
            <w:pPr>
              <w:rPr>
                <w:rFonts w:ascii="Montserrat" w:hAnsi="Montserrat"/>
              </w:rPr>
            </w:pPr>
          </w:p>
        </w:tc>
      </w:tr>
      <w:tr w:rsidR="00A32117" w:rsidRPr="009729DC" w14:paraId="2ACE6667" w14:textId="77777777">
        <w:tc>
          <w:tcPr>
            <w:tcW w:w="9360" w:type="dxa"/>
            <w:shd w:val="clear" w:color="auto" w:fill="000000" w:themeFill="text1"/>
          </w:tcPr>
          <w:p w14:paraId="6AA72F4C" w14:textId="77777777" w:rsidR="00A32117" w:rsidRPr="009729DC" w:rsidRDefault="00A32117">
            <w:pPr>
              <w:pStyle w:val="Heading3"/>
              <w:rPr>
                <w:rFonts w:ascii="Montserrat" w:hAnsi="Montserrat"/>
              </w:rPr>
            </w:pPr>
          </w:p>
        </w:tc>
      </w:tr>
      <w:tr w:rsidR="00A32117" w:rsidRPr="009729DC" w14:paraId="3FA5770F" w14:textId="77777777">
        <w:tc>
          <w:tcPr>
            <w:tcW w:w="9360" w:type="dxa"/>
          </w:tcPr>
          <w:p w14:paraId="4B3B578E" w14:textId="77777777" w:rsidR="006F0450" w:rsidRPr="009729DC" w:rsidRDefault="006F0450">
            <w:pPr>
              <w:rPr>
                <w:rFonts w:ascii="Montserrat" w:hAnsi="Montserrat"/>
              </w:rPr>
            </w:pPr>
          </w:p>
          <w:p w14:paraId="3E9AD022" w14:textId="77777777" w:rsidR="00A32117" w:rsidRPr="009729DC" w:rsidRDefault="006F0450">
            <w:pPr>
              <w:rPr>
                <w:rFonts w:ascii="Montserrat" w:hAnsi="Montserrat"/>
                <w:i/>
                <w:sz w:val="24"/>
                <w:szCs w:val="24"/>
              </w:rPr>
            </w:pPr>
            <w:r w:rsidRPr="009729DC">
              <w:rPr>
                <w:rFonts w:ascii="Montserrat" w:hAnsi="Montserrat"/>
                <w:i/>
                <w:sz w:val="24"/>
                <w:szCs w:val="24"/>
              </w:rPr>
              <w:t>I certify that the information contained within this request is true and accurate to the extent of my knowledge.</w:t>
            </w:r>
          </w:p>
          <w:p w14:paraId="542F7142" w14:textId="77777777" w:rsidR="006F0450" w:rsidRPr="009729DC" w:rsidRDefault="006F0450">
            <w:pPr>
              <w:rPr>
                <w:rFonts w:ascii="Montserrat" w:hAnsi="Montserrat"/>
                <w:i/>
              </w:rPr>
            </w:pPr>
          </w:p>
          <w:p w14:paraId="3B18C0B3" w14:textId="77777777" w:rsidR="006F0450" w:rsidRPr="009729DC" w:rsidRDefault="006F0450">
            <w:pPr>
              <w:rPr>
                <w:rFonts w:ascii="Montserrat" w:hAnsi="Montserrat"/>
                <w:i/>
              </w:rPr>
            </w:pPr>
          </w:p>
        </w:tc>
      </w:tr>
      <w:tr w:rsidR="00A32117" w:rsidRPr="009729DC" w14:paraId="3577A08C" w14:textId="77777777">
        <w:trPr>
          <w:trHeight w:val="20"/>
        </w:trPr>
        <w:tc>
          <w:tcPr>
            <w:tcW w:w="9360" w:type="dxa"/>
            <w:vAlign w:val="bottom"/>
          </w:tcPr>
          <w:tbl>
            <w:tblPr>
              <w:tblpPr w:leftFromText="180" w:rightFromText="180" w:vertAnchor="text" w:horzAnchor="margin" w:tblpY="-220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pervisor signature and date"/>
            </w:tblPr>
            <w:tblGrid>
              <w:gridCol w:w="7200"/>
              <w:gridCol w:w="2160"/>
            </w:tblGrid>
            <w:tr w:rsidR="006F0450" w:rsidRPr="009729DC" w14:paraId="34FA6783" w14:textId="77777777" w:rsidTr="006F0450">
              <w:trPr>
                <w:trHeight w:val="432"/>
              </w:trPr>
              <w:tc>
                <w:tcPr>
                  <w:tcW w:w="7200" w:type="dxa"/>
                  <w:tcBorders>
                    <w:bottom w:val="single" w:sz="4" w:space="0" w:color="auto"/>
                  </w:tcBorders>
                  <w:vAlign w:val="bottom"/>
                </w:tcPr>
                <w:p w14:paraId="49D540BB" w14:textId="77777777" w:rsidR="006F0450" w:rsidRPr="009729DC" w:rsidRDefault="006F0450" w:rsidP="006F0450">
                  <w:pPr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bottom"/>
                </w:tcPr>
                <w:p w14:paraId="15212E50" w14:textId="77777777" w:rsidR="006F0450" w:rsidRPr="009729DC" w:rsidRDefault="006F0450" w:rsidP="006F0450">
                  <w:pPr>
                    <w:rPr>
                      <w:rFonts w:ascii="Montserrat" w:hAnsi="Montserrat"/>
                    </w:rPr>
                  </w:pPr>
                </w:p>
              </w:tc>
            </w:tr>
            <w:tr w:rsidR="006F0450" w:rsidRPr="009729DC" w14:paraId="25CB1EEF" w14:textId="77777777" w:rsidTr="006F0450">
              <w:trPr>
                <w:trHeight w:val="20"/>
              </w:trPr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14:paraId="0561EC21" w14:textId="77777777" w:rsidR="006F0450" w:rsidRPr="009729DC" w:rsidRDefault="006F0450" w:rsidP="006F0450">
                  <w:pPr>
                    <w:pStyle w:val="Labels"/>
                    <w:rPr>
                      <w:rFonts w:ascii="Montserrat" w:hAnsi="Montserrat"/>
                    </w:rPr>
                  </w:pPr>
                  <w:r w:rsidRPr="009729DC">
                    <w:rPr>
                      <w:rFonts w:ascii="Montserrat" w:hAnsi="Montserrat"/>
                    </w:rPr>
                    <w:t>Requestor Signature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</w:tcPr>
                <w:p w14:paraId="18AC51CF" w14:textId="77777777" w:rsidR="006F0450" w:rsidRPr="009729DC" w:rsidRDefault="006F0450" w:rsidP="006F0450">
                  <w:pPr>
                    <w:pStyle w:val="Labels"/>
                    <w:rPr>
                      <w:rFonts w:ascii="Montserrat" w:hAnsi="Montserrat"/>
                    </w:rPr>
                  </w:pPr>
                  <w:r w:rsidRPr="009729DC">
                    <w:rPr>
                      <w:rFonts w:ascii="Montserrat" w:hAnsi="Montserrat"/>
                    </w:rPr>
                    <w:t>Date</w:t>
                  </w:r>
                </w:p>
              </w:tc>
            </w:tr>
          </w:tbl>
          <w:p w14:paraId="7C6E7B28" w14:textId="77777777" w:rsidR="00A32117" w:rsidRPr="009729DC" w:rsidRDefault="00A32117">
            <w:pPr>
              <w:rPr>
                <w:rFonts w:ascii="Montserrat" w:hAnsi="Montserrat"/>
              </w:rPr>
            </w:pPr>
          </w:p>
        </w:tc>
      </w:tr>
      <w:tr w:rsidR="00A32117" w:rsidRPr="009729DC" w14:paraId="26EDD499" w14:textId="77777777">
        <w:tc>
          <w:tcPr>
            <w:tcW w:w="9360" w:type="dxa"/>
          </w:tcPr>
          <w:p w14:paraId="4956EDCE" w14:textId="77777777" w:rsidR="00A32117" w:rsidRPr="009729DC" w:rsidRDefault="00A32117">
            <w:pPr>
              <w:pStyle w:val="NoSpacing"/>
              <w:rPr>
                <w:rFonts w:ascii="Montserrat" w:hAnsi="Montserrat"/>
              </w:rPr>
            </w:pPr>
          </w:p>
        </w:tc>
      </w:tr>
      <w:tr w:rsidR="00A32117" w:rsidRPr="009729DC" w14:paraId="18280872" w14:textId="77777777">
        <w:trPr>
          <w:trHeight w:val="20"/>
        </w:trPr>
        <w:tc>
          <w:tcPr>
            <w:tcW w:w="9360" w:type="dxa"/>
            <w:shd w:val="clear" w:color="auto" w:fill="000000" w:themeFill="text1"/>
            <w:vAlign w:val="bottom"/>
          </w:tcPr>
          <w:p w14:paraId="0D01C67B" w14:textId="77777777" w:rsidR="00A32117" w:rsidRPr="009729DC" w:rsidRDefault="00A32117">
            <w:pPr>
              <w:pStyle w:val="Heading3"/>
              <w:rPr>
                <w:rFonts w:ascii="Montserrat" w:hAnsi="Montserrat"/>
              </w:rPr>
            </w:pPr>
          </w:p>
        </w:tc>
      </w:tr>
    </w:tbl>
    <w:p w14:paraId="52D8B3E3" w14:textId="77777777" w:rsidR="00A32117" w:rsidRPr="009729DC" w:rsidRDefault="00A32117">
      <w:pPr>
        <w:pStyle w:val="NoSpacing"/>
        <w:rPr>
          <w:rFonts w:ascii="Montserrat" w:hAnsi="Montserrat"/>
        </w:rPr>
      </w:pPr>
    </w:p>
    <w:p w14:paraId="5E79E753" w14:textId="77777777" w:rsidR="0033628A" w:rsidRPr="009729DC" w:rsidRDefault="0033628A" w:rsidP="0033628A">
      <w:pPr>
        <w:pStyle w:val="NoSpacing"/>
        <w:jc w:val="center"/>
        <w:rPr>
          <w:rFonts w:ascii="Montserrat" w:hAnsi="Montserrat"/>
        </w:rPr>
      </w:pPr>
    </w:p>
    <w:p w14:paraId="05AC4F85" w14:textId="3B1E6B29" w:rsidR="008C660A" w:rsidRPr="009729DC" w:rsidRDefault="008C660A" w:rsidP="0033628A">
      <w:pPr>
        <w:pStyle w:val="NoSpacing"/>
        <w:jc w:val="center"/>
        <w:rPr>
          <w:rFonts w:ascii="Montserrat" w:hAnsi="Montserrat"/>
        </w:rPr>
      </w:pPr>
      <w:r w:rsidRPr="009729DC">
        <w:rPr>
          <w:rFonts w:ascii="Montserrat" w:hAnsi="Montserrat"/>
        </w:rPr>
        <w:t>Please print this form u</w:t>
      </w:r>
      <w:r w:rsidR="0033628A" w:rsidRPr="009729DC">
        <w:rPr>
          <w:rFonts w:ascii="Montserrat" w:hAnsi="Montserrat"/>
        </w:rPr>
        <w:t xml:space="preserve">pon completion, sign and date it, then scan and send it to </w:t>
      </w:r>
      <w:r w:rsidR="00BC2278">
        <w:rPr>
          <w:rFonts w:ascii="Montserrat" w:hAnsi="Montserrat"/>
        </w:rPr>
        <w:t>cbhhorg</w:t>
      </w:r>
      <w:r w:rsidR="0033628A" w:rsidRPr="009729DC">
        <w:rPr>
          <w:rFonts w:ascii="Montserrat" w:hAnsi="Montserrat"/>
        </w:rPr>
        <w:t>@gmail.com.  You can expect a response within 72 hours of submission.</w:t>
      </w:r>
    </w:p>
    <w:sectPr w:rsidR="008C660A" w:rsidRPr="009729DC">
      <w:footerReference w:type="default" r:id="rId11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C0FA" w14:textId="77777777" w:rsidR="00AE7D0A" w:rsidRDefault="00AE7D0A">
      <w:pPr>
        <w:spacing w:line="240" w:lineRule="auto"/>
      </w:pPr>
      <w:r>
        <w:separator/>
      </w:r>
    </w:p>
  </w:endnote>
  <w:endnote w:type="continuationSeparator" w:id="0">
    <w:p w14:paraId="64B61437" w14:textId="77777777" w:rsidR="00AE7D0A" w:rsidRDefault="00AE7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14317"/>
      <w:docPartObj>
        <w:docPartGallery w:val="Page Numbers (Bottom of Page)"/>
        <w:docPartUnique/>
      </w:docPartObj>
    </w:sdtPr>
    <w:sdtEndPr/>
    <w:sdtContent>
      <w:p w14:paraId="0D89512C" w14:textId="77777777" w:rsidR="00A32117" w:rsidRDefault="00E207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28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AEB5" w14:textId="77777777" w:rsidR="00AE7D0A" w:rsidRDefault="00AE7D0A">
      <w:pPr>
        <w:spacing w:line="240" w:lineRule="auto"/>
      </w:pPr>
      <w:r>
        <w:separator/>
      </w:r>
    </w:p>
  </w:footnote>
  <w:footnote w:type="continuationSeparator" w:id="0">
    <w:p w14:paraId="58559A30" w14:textId="77777777" w:rsidR="00AE7D0A" w:rsidRDefault="00AE7D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6187525">
    <w:abstractNumId w:val="9"/>
  </w:num>
  <w:num w:numId="2" w16cid:durableId="235013967">
    <w:abstractNumId w:val="7"/>
  </w:num>
  <w:num w:numId="3" w16cid:durableId="1244140668">
    <w:abstractNumId w:val="6"/>
  </w:num>
  <w:num w:numId="4" w16cid:durableId="598756446">
    <w:abstractNumId w:val="5"/>
  </w:num>
  <w:num w:numId="5" w16cid:durableId="2028289176">
    <w:abstractNumId w:val="4"/>
  </w:num>
  <w:num w:numId="6" w16cid:durableId="1178346839">
    <w:abstractNumId w:val="8"/>
  </w:num>
  <w:num w:numId="7" w16cid:durableId="79761411">
    <w:abstractNumId w:val="3"/>
  </w:num>
  <w:num w:numId="8" w16cid:durableId="886835915">
    <w:abstractNumId w:val="2"/>
  </w:num>
  <w:num w:numId="9" w16cid:durableId="1875381926">
    <w:abstractNumId w:val="1"/>
  </w:num>
  <w:num w:numId="10" w16cid:durableId="89458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5ydzEnXcUglHPT+Hv5FyWI5qIW0cNPw01KdIS+O4F8Mow4pzU1Ngly1mccc3CwgaDv8FOergMmFBpJOIJPsoQ==" w:salt="PzY8ngxG+s73sxlHDITE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CF"/>
    <w:rsid w:val="00075B93"/>
    <w:rsid w:val="00143DB3"/>
    <w:rsid w:val="003115CF"/>
    <w:rsid w:val="0033628A"/>
    <w:rsid w:val="003D4212"/>
    <w:rsid w:val="0042451B"/>
    <w:rsid w:val="006518D2"/>
    <w:rsid w:val="006F0450"/>
    <w:rsid w:val="00714EFA"/>
    <w:rsid w:val="00750245"/>
    <w:rsid w:val="007B7809"/>
    <w:rsid w:val="00850736"/>
    <w:rsid w:val="008C660A"/>
    <w:rsid w:val="00912029"/>
    <w:rsid w:val="0091714C"/>
    <w:rsid w:val="009729DC"/>
    <w:rsid w:val="00997480"/>
    <w:rsid w:val="00A13898"/>
    <w:rsid w:val="00A32117"/>
    <w:rsid w:val="00AE7D0A"/>
    <w:rsid w:val="00AF24BF"/>
    <w:rsid w:val="00B55D47"/>
    <w:rsid w:val="00BC2278"/>
    <w:rsid w:val="00C951C9"/>
    <w:rsid w:val="00CD59C1"/>
    <w:rsid w:val="00E05794"/>
    <w:rsid w:val="00E2072E"/>
    <w:rsid w:val="00E566E8"/>
    <w:rsid w:val="00E70AE8"/>
    <w:rsid w:val="00F209E9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06593"/>
  <w15:chartTrackingRefBased/>
  <w15:docId w15:val="{3B0E742A-7BE5-4EEA-B1C9-FF042E7B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CF"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character" w:styleId="CommentReference">
    <w:name w:val="annotation reference"/>
    <w:basedOn w:val="DefaultParagraphFont"/>
    <w:uiPriority w:val="99"/>
    <w:semiHidden/>
    <w:unhideWhenUsed/>
    <w:rsid w:val="006F0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4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4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4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4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6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y%20Girl\AppData\Roaming\Microsoft\Templates\Request%20form%20for%20approval%20to%20h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432853066F4A119A691096662F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8D02D-4BA2-431C-A394-31003D022DDC}"/>
      </w:docPartPr>
      <w:docPartBody>
        <w:p w:rsidR="00D25B2F" w:rsidRDefault="00A50D21" w:rsidP="00A50D21">
          <w:pPr>
            <w:pStyle w:val="D7432853066F4A119A691096662FCB3F5"/>
          </w:pPr>
          <w:r>
            <w:rPr>
              <w:rStyle w:val="PlaceholderText"/>
            </w:rPr>
            <w:t>Last</w:t>
          </w:r>
        </w:p>
      </w:docPartBody>
    </w:docPart>
    <w:docPart>
      <w:docPartPr>
        <w:name w:val="298F65269D6843F3B23EB62B1306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5D78-2758-4B3E-B651-D3122E4821B6}"/>
      </w:docPartPr>
      <w:docPartBody>
        <w:p w:rsidR="00D25B2F" w:rsidRDefault="00A50D21" w:rsidP="00A50D21">
          <w:pPr>
            <w:pStyle w:val="298F65269D6843F3B23EB62B13065B3D5"/>
          </w:pPr>
          <w:r>
            <w:rPr>
              <w:rStyle w:val="PlaceholderText"/>
            </w:rPr>
            <w:t xml:space="preserve"> First</w:t>
          </w:r>
        </w:p>
      </w:docPartBody>
    </w:docPart>
    <w:docPart>
      <w:docPartPr>
        <w:name w:val="B56B7D88C81344D8BADE29CD8E6EB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6257-5E1E-4E08-8EEE-D13DDA8991D2}"/>
      </w:docPartPr>
      <w:docPartBody>
        <w:p w:rsidR="00D25B2F" w:rsidRDefault="00A50D21" w:rsidP="00A50D21">
          <w:pPr>
            <w:pStyle w:val="B56B7D88C81344D8BADE29CD8E6EB5EB5"/>
          </w:pPr>
          <w:r>
            <w:rPr>
              <w:rStyle w:val="PlaceholderText"/>
            </w:rPr>
            <w:t>MI</w:t>
          </w:r>
        </w:p>
      </w:docPartBody>
    </w:docPart>
    <w:docPart>
      <w:docPartPr>
        <w:name w:val="0D272CEDD47E44D489ACC937713E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27FA-6AFE-42B3-AA5A-B51D8D636AC1}"/>
      </w:docPartPr>
      <w:docPartBody>
        <w:p w:rsidR="00D25B2F" w:rsidRDefault="00A50D21" w:rsidP="00A50D21">
          <w:pPr>
            <w:pStyle w:val="0D272CEDD47E44D489ACC937713E0D264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9A6D7111D6E64CF5B87DE9D42071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090E-4DD6-4950-B48D-26B57AF68FF0}"/>
      </w:docPartPr>
      <w:docPartBody>
        <w:p w:rsidR="00D25B2F" w:rsidRDefault="00A50D21" w:rsidP="00A50D21">
          <w:pPr>
            <w:pStyle w:val="9A6D7111D6E64CF5B87DE9D42071DC854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557CDD7E412E4E95A48A59FAA02AD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CBCAA-7323-4A0E-A0DF-EA7F4AB45879}"/>
      </w:docPartPr>
      <w:docPartBody>
        <w:p w:rsidR="00D25B2F" w:rsidRDefault="00A50D21" w:rsidP="00A50D21">
          <w:pPr>
            <w:pStyle w:val="557CDD7E412E4E95A48A59FAA02AD36D4"/>
          </w:pPr>
          <w:r>
            <w:rPr>
              <w:rStyle w:val="PlaceholderText"/>
            </w:rPr>
            <w:t>Cell or Home ONLY</w:t>
          </w:r>
        </w:p>
      </w:docPartBody>
    </w:docPart>
    <w:docPart>
      <w:docPartPr>
        <w:name w:val="5DAC78AA9E7B4B8D8604A1FAD5149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E2B6-1A9D-42D1-8F11-C8F377B61B38}"/>
      </w:docPartPr>
      <w:docPartBody>
        <w:p w:rsidR="00D25B2F" w:rsidRDefault="00A50D21" w:rsidP="00A50D21">
          <w:pPr>
            <w:pStyle w:val="5DAC78AA9E7B4B8D8604A1FAD5149C3C4"/>
          </w:pPr>
          <w:r>
            <w:rPr>
              <w:rStyle w:val="PlaceholderText"/>
            </w:rPr>
            <w:t>Friend, Advocate, Volunteer?</w:t>
          </w:r>
        </w:p>
      </w:docPartBody>
    </w:docPart>
    <w:docPart>
      <w:docPartPr>
        <w:name w:val="D6DEF09D8C4C4F35991B2353D49FA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F971-6533-4457-A0D3-B056C890E98F}"/>
      </w:docPartPr>
      <w:docPartBody>
        <w:p w:rsidR="00D25B2F" w:rsidRDefault="00A50D21" w:rsidP="00A50D21">
          <w:pPr>
            <w:pStyle w:val="D6DEF09D8C4C4F35991B2353D49FAF113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6E70E7A503A4F2F9EF2B10D4C49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811E-338B-4D5D-943F-FEEBADB06B4F}"/>
      </w:docPartPr>
      <w:docPartBody>
        <w:p w:rsidR="00D25B2F" w:rsidRDefault="00A50D21" w:rsidP="00A50D21">
          <w:pPr>
            <w:pStyle w:val="46E70E7A503A4F2F9EF2B10D4C49FD2C3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150AEB9A8306485089D5A9482ACA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D974-C3D4-4026-8103-9082FA252E21}"/>
      </w:docPartPr>
      <w:docPartBody>
        <w:p w:rsidR="00D25B2F" w:rsidRDefault="00A50D21" w:rsidP="00A50D21">
          <w:pPr>
            <w:pStyle w:val="150AEB9A8306485089D5A9482ACAD6C53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1837E954E1174DF29B76870D56C9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FA53-DC49-4F7B-89DC-8446B7D486DC}"/>
      </w:docPartPr>
      <w:docPartBody>
        <w:p w:rsidR="00D25B2F" w:rsidRDefault="00A50D21" w:rsidP="00A50D21">
          <w:pPr>
            <w:pStyle w:val="1837E954E1174DF29B76870D56C99C0C2"/>
          </w:pPr>
          <w:r>
            <w:rPr>
              <w:rStyle w:val="PlaceholderText"/>
            </w:rPr>
            <w:t>Please be as specific as possible</w:t>
          </w:r>
        </w:p>
      </w:docPartBody>
    </w:docPart>
    <w:docPart>
      <w:docPartPr>
        <w:name w:val="56B24B6AEAD941B1A8A6E5E2371C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D5F1-E2E7-43BE-BFCF-A4A89FF685BD}"/>
      </w:docPartPr>
      <w:docPartBody>
        <w:p w:rsidR="00D25B2F" w:rsidRDefault="00A50D21" w:rsidP="00A50D21">
          <w:pPr>
            <w:pStyle w:val="56B24B6AEAD941B1A8A6E5E2371C6EC6"/>
          </w:pPr>
          <w:r>
            <w:rPr>
              <w:rStyle w:val="PlaceholderText"/>
            </w:rPr>
            <w:t>Please be as specific as possible.  Please attach any supporting documents, such as DD214s, to the email upon submission to CB&amp;HH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D21"/>
    <w:rsid w:val="00483B4E"/>
    <w:rsid w:val="004A29D1"/>
    <w:rsid w:val="00862DAF"/>
    <w:rsid w:val="00997480"/>
    <w:rsid w:val="009E12EE"/>
    <w:rsid w:val="00A50D21"/>
    <w:rsid w:val="00B204D5"/>
    <w:rsid w:val="00D25B2F"/>
    <w:rsid w:val="00E70AE8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827"/>
    <w:rPr>
      <w:color w:val="808080"/>
    </w:rPr>
  </w:style>
  <w:style w:type="paragraph" w:customStyle="1" w:styleId="D7432853066F4A119A691096662FCB3F5">
    <w:name w:val="D7432853066F4A119A691096662FCB3F5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298F65269D6843F3B23EB62B13065B3D5">
    <w:name w:val="298F65269D6843F3B23EB62B13065B3D5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B56B7D88C81344D8BADE29CD8E6EB5EB5">
    <w:name w:val="B56B7D88C81344D8BADE29CD8E6EB5EB5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0D272CEDD47E44D489ACC937713E0D264">
    <w:name w:val="0D272CEDD47E44D489ACC937713E0D264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D6DEF09D8C4C4F35991B2353D49FAF113">
    <w:name w:val="D6DEF09D8C4C4F35991B2353D49FAF113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46E70E7A503A4F2F9EF2B10D4C49FD2C3">
    <w:name w:val="46E70E7A503A4F2F9EF2B10D4C49FD2C3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150AEB9A8306485089D5A9482ACAD6C53">
    <w:name w:val="150AEB9A8306485089D5A9482ACAD6C53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9A6D7111D6E64CF5B87DE9D42071DC854">
    <w:name w:val="9A6D7111D6E64CF5B87DE9D42071DC854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557CDD7E412E4E95A48A59FAA02AD36D4">
    <w:name w:val="557CDD7E412E4E95A48A59FAA02AD36D4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5DAC78AA9E7B4B8D8604A1FAD5149C3C4">
    <w:name w:val="5DAC78AA9E7B4B8D8604A1FAD5149C3C4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1837E954E1174DF29B76870D56C99C0C2">
    <w:name w:val="1837E954E1174DF29B76870D56C99C0C2"/>
    <w:rsid w:val="00A50D21"/>
    <w:pPr>
      <w:spacing w:after="0" w:line="276" w:lineRule="auto"/>
    </w:pPr>
    <w:rPr>
      <w:sz w:val="20"/>
      <w:szCs w:val="20"/>
      <w:lang w:eastAsia="ja-JP"/>
    </w:rPr>
  </w:style>
  <w:style w:type="paragraph" w:customStyle="1" w:styleId="56B24B6AEAD941B1A8A6E5E2371C6EC6">
    <w:name w:val="56B24B6AEAD941B1A8A6E5E2371C6EC6"/>
    <w:rsid w:val="00A50D21"/>
    <w:pPr>
      <w:spacing w:after="0" w:line="276" w:lineRule="auto"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5314B-2737-4D47-A49B-83DF3304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hire.dotx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s</dc:creator>
  <cp:keywords/>
  <cp:lastModifiedBy>d s</cp:lastModifiedBy>
  <cp:revision>7</cp:revision>
  <dcterms:created xsi:type="dcterms:W3CDTF">2025-08-14T10:40:00Z</dcterms:created>
  <dcterms:modified xsi:type="dcterms:W3CDTF">2025-08-17T22:14:00Z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