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FCC8" w14:textId="6F4CF707" w:rsidR="00AF24BF" w:rsidRPr="00F209E9" w:rsidRDefault="009729DC" w:rsidP="00AF24BF">
      <w:pPr>
        <w:pStyle w:val="Heading2"/>
        <w:rPr>
          <w:rFonts w:ascii="Montserrat" w:hAnsi="Montserrat"/>
          <w:color w:val="595959" w:themeColor="text1" w:themeTint="A6"/>
          <w:sz w:val="36"/>
          <w:szCs w:val="28"/>
        </w:rPr>
      </w:pPr>
      <w:r w:rsidRPr="00F209E9"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5C888C" wp14:editId="604D4482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1343025" cy="1343025"/>
            <wp:effectExtent l="0" t="0" r="9525" b="0"/>
            <wp:wrapNone/>
            <wp:docPr id="403793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4BF" w:rsidRPr="00F209E9">
        <w:rPr>
          <w:rFonts w:ascii="Montserrat" w:hAnsi="Montserrat"/>
          <w:color w:val="595959" w:themeColor="text1" w:themeTint="A6"/>
          <w:sz w:val="36"/>
          <w:szCs w:val="28"/>
        </w:rPr>
        <w:t>Combat Boots &amp; High Heels</w:t>
      </w:r>
    </w:p>
    <w:p w14:paraId="6E5C6563" w14:textId="760ACD56" w:rsidR="00A32117" w:rsidRPr="009729DC" w:rsidRDefault="00E2072E">
      <w:pPr>
        <w:pStyle w:val="Heading2"/>
        <w:rPr>
          <w:rFonts w:ascii="Montserrat" w:hAnsi="Montserrat"/>
          <w:color w:val="595959" w:themeColor="text1" w:themeTint="A6"/>
        </w:rPr>
      </w:pPr>
      <w:r w:rsidRPr="009729DC">
        <w:rPr>
          <w:rFonts w:ascii="Montserrat" w:hAnsi="Montserrat"/>
          <w:color w:val="595959" w:themeColor="text1" w:themeTint="A6"/>
        </w:rPr>
        <w:t>Request for A</w:t>
      </w:r>
      <w:r w:rsidR="003115CF" w:rsidRPr="009729DC">
        <w:rPr>
          <w:rFonts w:ascii="Montserrat" w:hAnsi="Montserrat"/>
          <w:color w:val="595959" w:themeColor="text1" w:themeTint="A6"/>
        </w:rPr>
        <w:t>ssistance</w:t>
      </w:r>
      <w:r w:rsidR="006B498B">
        <w:rPr>
          <w:rFonts w:ascii="Montserrat" w:hAnsi="Montserrat"/>
          <w:color w:val="595959" w:themeColor="text1" w:themeTint="A6"/>
        </w:rPr>
        <w:t xml:space="preserve"> </w:t>
      </w:r>
      <w:r w:rsidR="006B498B" w:rsidRPr="001047E8">
        <w:rPr>
          <w:rFonts w:ascii="Montserrat" w:hAnsi="Montserrat"/>
          <w:color w:val="595959" w:themeColor="text1" w:themeTint="A6"/>
        </w:rPr>
        <w:t>(Christmas 2025 Giveaway)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9360"/>
      </w:tblGrid>
      <w:tr w:rsidR="00A32117" w:rsidRPr="009729DC" w14:paraId="2E82AD6D" w14:textId="77777777">
        <w:tc>
          <w:tcPr>
            <w:tcW w:w="9360" w:type="dxa"/>
            <w:vAlign w:val="bottom"/>
          </w:tcPr>
          <w:p w14:paraId="44D7E677" w14:textId="77777777" w:rsidR="001047E8" w:rsidRDefault="001047E8" w:rsidP="001047E8">
            <w:pPr>
              <w:jc w:val="center"/>
              <w:rPr>
                <w:rFonts w:ascii="Montserrat" w:hAnsi="Montserrat"/>
                <w:b/>
                <w:color w:val="EE0000"/>
                <w:sz w:val="24"/>
                <w:szCs w:val="24"/>
              </w:rPr>
            </w:pPr>
          </w:p>
          <w:p w14:paraId="539F4D53" w14:textId="0D13C926" w:rsidR="001047E8" w:rsidRDefault="001047E8" w:rsidP="001047E8">
            <w:pPr>
              <w:jc w:val="center"/>
              <w:rPr>
                <w:rFonts w:ascii="Montserrat" w:hAnsi="Montserrat"/>
                <w:b/>
                <w:color w:val="EE0000"/>
                <w:sz w:val="24"/>
                <w:szCs w:val="24"/>
              </w:rPr>
            </w:pPr>
            <w:r w:rsidRPr="00AC0C2A">
              <w:rPr>
                <w:rFonts w:ascii="Montserrat" w:hAnsi="Montserrat"/>
                <w:b/>
                <w:color w:val="EE0000"/>
                <w:sz w:val="24"/>
                <w:szCs w:val="24"/>
              </w:rPr>
              <w:t>Are you a Veteran/Service Member with dependent children under the age of 16?</w:t>
            </w:r>
            <w:r>
              <w:rPr>
                <w:rFonts w:ascii="Montserrat" w:hAnsi="Montserrat"/>
                <w:b/>
                <w:color w:val="EE0000"/>
                <w:sz w:val="24"/>
                <w:szCs w:val="24"/>
              </w:rPr>
              <w:t xml:space="preserve"> </w:t>
            </w:r>
            <w:r w:rsidRPr="00AC0C2A">
              <w:rPr>
                <w:rFonts w:ascii="Montserrat" w:hAnsi="Montserrat"/>
                <w:b/>
                <w:color w:val="EE0000"/>
                <w:sz w:val="24"/>
                <w:szCs w:val="24"/>
              </w:rPr>
              <w:t xml:space="preserve">If yes, please complete this form and submit it to </w:t>
            </w:r>
            <w:r w:rsidRPr="00AC0C2A">
              <w:rPr>
                <w:rFonts w:ascii="Montserrat" w:hAnsi="Montserrat"/>
                <w:b/>
                <w:color w:val="EE0000"/>
                <w:sz w:val="24"/>
                <w:szCs w:val="24"/>
                <w:u w:val="single"/>
              </w:rPr>
              <w:t>cbhhorg@gmail.com</w:t>
            </w:r>
            <w:r>
              <w:rPr>
                <w:rFonts w:ascii="Montserrat" w:hAnsi="Montserrat"/>
                <w:b/>
                <w:color w:val="EE0000"/>
                <w:sz w:val="24"/>
                <w:szCs w:val="24"/>
              </w:rPr>
              <w:t xml:space="preserve"> by 12/20/25 at midnight!</w:t>
            </w:r>
          </w:p>
          <w:p w14:paraId="216649BD" w14:textId="46DBB539" w:rsidR="001047E8" w:rsidRPr="00AC0C2A" w:rsidRDefault="001047E8" w:rsidP="001047E8">
            <w:pPr>
              <w:jc w:val="center"/>
              <w:rPr>
                <w:rFonts w:ascii="Montserrat" w:hAnsi="Montserrat"/>
                <w:b/>
                <w:color w:val="EE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EE0000"/>
                <w:sz w:val="24"/>
                <w:szCs w:val="24"/>
              </w:rPr>
              <w:t xml:space="preserve">MUST INCLUDE PROOF OF SERVICE WITH </w:t>
            </w:r>
            <w:r>
              <w:rPr>
                <w:rFonts w:ascii="Montserrat" w:hAnsi="Montserrat"/>
                <w:b/>
                <w:color w:val="EE0000"/>
                <w:sz w:val="24"/>
                <w:szCs w:val="24"/>
              </w:rPr>
              <w:t>THIS FORM</w:t>
            </w:r>
          </w:p>
          <w:p w14:paraId="623C0C70" w14:textId="77777777" w:rsidR="00AC0C2A" w:rsidRDefault="00AC0C2A" w:rsidP="00AC0C2A">
            <w:pPr>
              <w:jc w:val="center"/>
              <w:rPr>
                <w:rFonts w:ascii="Montserrat" w:hAnsi="Montserrat"/>
                <w:b/>
                <w:color w:val="EE0000"/>
                <w:sz w:val="24"/>
                <w:szCs w:val="24"/>
              </w:rPr>
            </w:pPr>
          </w:p>
          <w:p w14:paraId="1C316880" w14:textId="77777777" w:rsidR="00AC0C2A" w:rsidRPr="009729DC" w:rsidRDefault="00AC0C2A" w:rsidP="001047E8">
            <w:pPr>
              <w:jc w:val="center"/>
              <w:rPr>
                <w:rFonts w:ascii="Montserrat" w:hAnsi="Montserrat"/>
              </w:rPr>
            </w:pPr>
          </w:p>
        </w:tc>
      </w:tr>
      <w:tr w:rsidR="00A32117" w:rsidRPr="009729DC" w14:paraId="708F1768" w14:textId="77777777">
        <w:tc>
          <w:tcPr>
            <w:tcW w:w="9360" w:type="dxa"/>
            <w:vAlign w:val="bottom"/>
          </w:tcPr>
          <w:tbl>
            <w:tblPr>
              <w:tblW w:w="4992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710"/>
              <w:gridCol w:w="3491"/>
              <w:gridCol w:w="2893"/>
              <w:gridCol w:w="1251"/>
            </w:tblGrid>
            <w:tr w:rsidR="00A32117" w:rsidRPr="009729DC" w14:paraId="6572EF25" w14:textId="77777777" w:rsidTr="00850736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14:paraId="6643E78B" w14:textId="77777777" w:rsidR="00A32117" w:rsidRPr="009729DC" w:rsidRDefault="00E2072E">
                  <w:pPr>
                    <w:rPr>
                      <w:rFonts w:ascii="Montserrat" w:hAnsi="Montserrat"/>
                      <w:b/>
                      <w:sz w:val="24"/>
                      <w:szCs w:val="24"/>
                    </w:rPr>
                  </w:pPr>
                  <w:r w:rsidRPr="00F209E9">
                    <w:rPr>
                      <w:rFonts w:ascii="Montserrat" w:hAnsi="Montserrat"/>
                      <w:b/>
                    </w:rPr>
                    <w:t>Applicant Name</w:t>
                  </w:r>
                  <w:r w:rsidRPr="009729DC">
                    <w:rPr>
                      <w:rFonts w:ascii="Montserrat" w:hAnsi="Montserrat"/>
                      <w:b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rFonts w:ascii="Montserrat" w:hAnsi="Montserrat"/>
                    <w:sz w:val="24"/>
                    <w:szCs w:val="24"/>
                  </w:rPr>
                  <w:id w:val="-291361301"/>
                  <w:placeholder>
                    <w:docPart w:val="D7432853066F4A119A691096662FCB3F"/>
                  </w:placeholder>
                  <w:showingPlcHdr/>
                  <w:text/>
                </w:sdtPr>
                <w:sdtContent>
                  <w:tc>
                    <w:tcPr>
                      <w:tcW w:w="3491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56169B22" w14:textId="77777777" w:rsidR="00A32117" w:rsidRPr="009729DC" w:rsidRDefault="008C660A" w:rsidP="008C660A">
                      <w:pPr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 w:rsidRPr="009729DC">
                        <w:rPr>
                          <w:rStyle w:val="PlaceholderText"/>
                          <w:rFonts w:ascii="Montserrat" w:hAnsi="Montserrat"/>
                          <w:sz w:val="24"/>
                        </w:rPr>
                        <w:t>Last</w:t>
                      </w:r>
                    </w:p>
                  </w:tc>
                </w:sdtContent>
              </w:sdt>
              <w:sdt>
                <w:sdtPr>
                  <w:rPr>
                    <w:rFonts w:ascii="Montserrat" w:hAnsi="Montserrat"/>
                    <w:sz w:val="24"/>
                    <w:szCs w:val="24"/>
                  </w:rPr>
                  <w:id w:val="-343709283"/>
                  <w:placeholder>
                    <w:docPart w:val="298F65269D6843F3B23EB62B13065B3D"/>
                  </w:placeholder>
                  <w:showingPlcHdr/>
                  <w:text/>
                </w:sdtPr>
                <w:sdtContent>
                  <w:tc>
                    <w:tcPr>
                      <w:tcW w:w="2893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3C4A46D0" w14:textId="77777777" w:rsidR="00A32117" w:rsidRPr="009729DC" w:rsidRDefault="006F0450" w:rsidP="006F0450">
                      <w:pPr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 w:rsidRPr="009729DC">
                        <w:rPr>
                          <w:rStyle w:val="PlaceholderText"/>
                          <w:rFonts w:ascii="Montserrat" w:hAnsi="Montserrat"/>
                          <w:sz w:val="24"/>
                        </w:rPr>
                        <w:t xml:space="preserve"> First</w:t>
                      </w:r>
                    </w:p>
                  </w:tc>
                </w:sdtContent>
              </w:sdt>
              <w:sdt>
                <w:sdtPr>
                  <w:rPr>
                    <w:rFonts w:ascii="Montserrat" w:hAnsi="Montserrat"/>
                    <w:sz w:val="24"/>
                    <w:szCs w:val="24"/>
                  </w:rPr>
                  <w:id w:val="-126391280"/>
                  <w:placeholder>
                    <w:docPart w:val="B56B7D88C81344D8BADE29CD8E6EB5EB"/>
                  </w:placeholder>
                  <w:showingPlcHdr/>
                  <w:text/>
                </w:sdtPr>
                <w:sdtContent>
                  <w:tc>
                    <w:tcPr>
                      <w:tcW w:w="1251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088B5CC7" w14:textId="77777777" w:rsidR="00A32117" w:rsidRPr="009729DC" w:rsidRDefault="00C951C9" w:rsidP="006F0450">
                      <w:pPr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 w:rsidRPr="009729DC">
                        <w:rPr>
                          <w:rStyle w:val="PlaceholderText"/>
                          <w:rFonts w:ascii="Montserrat" w:hAnsi="Montserrat"/>
                          <w:sz w:val="24"/>
                        </w:rPr>
                        <w:t>MI</w:t>
                      </w:r>
                    </w:p>
                  </w:tc>
                </w:sdtContent>
              </w:sdt>
            </w:tr>
            <w:tr w:rsidR="00A32117" w:rsidRPr="009729DC" w14:paraId="253D5A29" w14:textId="77777777" w:rsidTr="00850736">
              <w:trPr>
                <w:trHeight w:val="288"/>
              </w:trPr>
              <w:tc>
                <w:tcPr>
                  <w:tcW w:w="1710" w:type="dxa"/>
                  <w:vAlign w:val="bottom"/>
                </w:tcPr>
                <w:p w14:paraId="054D48C5" w14:textId="77777777" w:rsidR="00A32117" w:rsidRPr="009729DC" w:rsidRDefault="00A32117">
                  <w:pPr>
                    <w:pStyle w:val="NoSpacing"/>
                    <w:rPr>
                      <w:rFonts w:ascii="Montserrat" w:hAnsi="Montserrat"/>
                      <w:sz w:val="24"/>
                      <w:szCs w:val="24"/>
                    </w:rPr>
                  </w:pPr>
                </w:p>
              </w:tc>
              <w:tc>
                <w:tcPr>
                  <w:tcW w:w="3491" w:type="dxa"/>
                  <w:tcBorders>
                    <w:top w:val="single" w:sz="4" w:space="0" w:color="auto"/>
                  </w:tcBorders>
                </w:tcPr>
                <w:p w14:paraId="00ED5761" w14:textId="77777777" w:rsidR="00A32117" w:rsidRPr="009729DC" w:rsidRDefault="00A32117">
                  <w:pPr>
                    <w:pStyle w:val="Labels"/>
                    <w:rPr>
                      <w:rFonts w:ascii="Montserrat" w:hAnsi="Montserrat"/>
                      <w:sz w:val="24"/>
                      <w:szCs w:val="24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</w:tcBorders>
                </w:tcPr>
                <w:p w14:paraId="2C3DE55A" w14:textId="77777777" w:rsidR="00A32117" w:rsidRPr="009729DC" w:rsidRDefault="00A32117">
                  <w:pPr>
                    <w:pStyle w:val="Labels"/>
                    <w:rPr>
                      <w:rFonts w:ascii="Montserrat" w:hAnsi="Montserrat"/>
                      <w:sz w:val="24"/>
                      <w:szCs w:val="24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</w:tcBorders>
                </w:tcPr>
                <w:p w14:paraId="5D94819D" w14:textId="77777777" w:rsidR="00A32117" w:rsidRPr="009729DC" w:rsidRDefault="00A32117">
                  <w:pPr>
                    <w:pStyle w:val="Labels"/>
                    <w:rPr>
                      <w:rFonts w:ascii="Montserrat" w:hAnsi="Montserrat"/>
                      <w:sz w:val="24"/>
                      <w:szCs w:val="24"/>
                    </w:rPr>
                  </w:pPr>
                </w:p>
              </w:tc>
            </w:tr>
          </w:tbl>
          <w:p w14:paraId="3DB8AB44" w14:textId="77777777" w:rsidR="00A32117" w:rsidRPr="009729DC" w:rsidRDefault="00A32117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A32117" w:rsidRPr="009729DC" w14:paraId="4B363F54" w14:textId="77777777">
        <w:tc>
          <w:tcPr>
            <w:tcW w:w="9360" w:type="dxa"/>
            <w:vAlign w:val="bottom"/>
          </w:tcPr>
          <w:tbl>
            <w:tblPr>
              <w:tblW w:w="940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Job title"/>
            </w:tblPr>
            <w:tblGrid>
              <w:gridCol w:w="900"/>
              <w:gridCol w:w="8509"/>
            </w:tblGrid>
            <w:tr w:rsidR="00A32117" w:rsidRPr="009729DC" w14:paraId="04DAD240" w14:textId="77777777" w:rsidTr="00C951C9">
              <w:trPr>
                <w:trHeight w:val="303"/>
              </w:trPr>
              <w:tc>
                <w:tcPr>
                  <w:tcW w:w="900" w:type="dxa"/>
                  <w:vAlign w:val="bottom"/>
                </w:tcPr>
                <w:p w14:paraId="3C81EA77" w14:textId="77777777" w:rsidR="00A32117" w:rsidRPr="009729DC" w:rsidRDefault="003115CF">
                  <w:pPr>
                    <w:rPr>
                      <w:rFonts w:ascii="Montserrat" w:hAnsi="Montserrat"/>
                      <w:b/>
                      <w:sz w:val="24"/>
                      <w:szCs w:val="24"/>
                    </w:rPr>
                  </w:pPr>
                  <w:r w:rsidRPr="00F209E9">
                    <w:rPr>
                      <w:rFonts w:ascii="Montserrat" w:hAnsi="Montserrat"/>
                      <w:b/>
                      <w:sz w:val="18"/>
                      <w:szCs w:val="18"/>
                    </w:rPr>
                    <w:t>Address</w:t>
                  </w:r>
                  <w:r w:rsidR="00E2072E" w:rsidRPr="00F209E9">
                    <w:rPr>
                      <w:rFonts w:ascii="Montserrat" w:hAnsi="Montserrat"/>
                      <w:b/>
                      <w:sz w:val="18"/>
                      <w:szCs w:val="18"/>
                    </w:rPr>
                    <w:t>:</w:t>
                  </w:r>
                  <w:r w:rsidR="00850736" w:rsidRPr="00F209E9">
                    <w:rPr>
                      <w:rFonts w:ascii="Montserrat" w:hAnsi="Montserrat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09" w:type="dxa"/>
                  <w:tcBorders>
                    <w:bottom w:val="single" w:sz="4" w:space="0" w:color="auto"/>
                  </w:tcBorders>
                  <w:vAlign w:val="bottom"/>
                </w:tcPr>
                <w:p w14:paraId="5F0CB078" w14:textId="77777777" w:rsidR="00A32117" w:rsidRPr="009729DC" w:rsidRDefault="00850736" w:rsidP="00850736">
                  <w:pPr>
                    <w:rPr>
                      <w:rFonts w:ascii="Montserrat" w:hAnsi="Montserrat"/>
                      <w:sz w:val="24"/>
                      <w:szCs w:val="24"/>
                    </w:rPr>
                  </w:pPr>
                  <w:r w:rsidRPr="009729DC">
                    <w:rPr>
                      <w:rFonts w:ascii="Montserrat" w:hAnsi="Montserrat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Montserrat" w:hAnsi="Montserrat"/>
                        <w:sz w:val="24"/>
                        <w:szCs w:val="24"/>
                      </w:rPr>
                      <w:id w:val="988054395"/>
                      <w:placeholder>
                        <w:docPart w:val="0D272CEDD47E44D489ACC937713E0D26"/>
                      </w:placeholder>
                      <w:showingPlcHdr/>
                      <w:text/>
                    </w:sdtPr>
                    <w:sdtContent>
                      <w:r w:rsidR="00C951C9" w:rsidRPr="009729DC">
                        <w:rPr>
                          <w:rStyle w:val="PlaceholderText"/>
                          <w:rFonts w:ascii="Montserrat" w:hAnsi="Montserrat"/>
                        </w:rPr>
                        <w:t>Street Addre</w:t>
                      </w:r>
                      <w:r w:rsidRPr="009729DC">
                        <w:rPr>
                          <w:rStyle w:val="PlaceholderText"/>
                          <w:rFonts w:ascii="Montserrat" w:hAnsi="Montserrat"/>
                        </w:rPr>
                        <w:t>ss</w:t>
                      </w:r>
                    </w:sdtContent>
                  </w:sdt>
                  <w:r w:rsidRPr="009729DC">
                    <w:rPr>
                      <w:rFonts w:ascii="Montserrat" w:hAnsi="Montserrat"/>
                      <w:sz w:val="24"/>
                      <w:szCs w:val="24"/>
                    </w:rPr>
                    <w:t xml:space="preserve">                  </w:t>
                  </w:r>
                  <w:sdt>
                    <w:sdtPr>
                      <w:rPr>
                        <w:rFonts w:ascii="Montserrat" w:hAnsi="Montserrat"/>
                        <w:sz w:val="24"/>
                        <w:szCs w:val="24"/>
                      </w:rPr>
                      <w:id w:val="-1553767590"/>
                      <w:placeholder>
                        <w:docPart w:val="D6DEF09D8C4C4F35991B2353D49FAF11"/>
                      </w:placeholder>
                      <w:showingPlcHdr/>
                      <w:text/>
                    </w:sdtPr>
                    <w:sdtContent>
                      <w:r w:rsidRPr="009729DC">
                        <w:rPr>
                          <w:rStyle w:val="PlaceholderText"/>
                          <w:rFonts w:ascii="Montserrat" w:hAnsi="Montserrat"/>
                        </w:rPr>
                        <w:t>City</w:t>
                      </w:r>
                    </w:sdtContent>
                  </w:sdt>
                  <w:r w:rsidRPr="009729DC">
                    <w:rPr>
                      <w:rFonts w:ascii="Montserrat" w:hAnsi="Montserrat"/>
                      <w:sz w:val="24"/>
                      <w:szCs w:val="24"/>
                    </w:rPr>
                    <w:t xml:space="preserve">                      </w:t>
                  </w:r>
                  <w:sdt>
                    <w:sdtPr>
                      <w:rPr>
                        <w:rFonts w:ascii="Montserrat" w:hAnsi="Montserrat"/>
                        <w:sz w:val="24"/>
                        <w:szCs w:val="24"/>
                      </w:rPr>
                      <w:id w:val="-646819684"/>
                      <w:placeholder>
                        <w:docPart w:val="46E70E7A503A4F2F9EF2B10D4C49FD2C"/>
                      </w:placeholder>
                      <w:showingPlcHdr/>
                      <w:text/>
                    </w:sdtPr>
                    <w:sdtContent>
                      <w:r w:rsidRPr="009729DC">
                        <w:rPr>
                          <w:rStyle w:val="PlaceholderText"/>
                          <w:rFonts w:ascii="Montserrat" w:hAnsi="Montserrat"/>
                        </w:rPr>
                        <w:t>State</w:t>
                      </w:r>
                    </w:sdtContent>
                  </w:sdt>
                  <w:r w:rsidRPr="009729DC">
                    <w:rPr>
                      <w:rFonts w:ascii="Montserrat" w:hAnsi="Montserrat"/>
                      <w:sz w:val="24"/>
                      <w:szCs w:val="24"/>
                    </w:rPr>
                    <w:t xml:space="preserve">                           </w:t>
                  </w:r>
                  <w:sdt>
                    <w:sdtPr>
                      <w:rPr>
                        <w:rFonts w:ascii="Montserrat" w:hAnsi="Montserrat"/>
                        <w:sz w:val="24"/>
                        <w:szCs w:val="24"/>
                      </w:rPr>
                      <w:id w:val="-454957667"/>
                      <w:placeholder>
                        <w:docPart w:val="150AEB9A8306485089D5A9482ACAD6C5"/>
                      </w:placeholder>
                      <w:showingPlcHdr/>
                      <w:text/>
                    </w:sdtPr>
                    <w:sdtContent>
                      <w:r w:rsidRPr="009729DC">
                        <w:rPr>
                          <w:rStyle w:val="PlaceholderText"/>
                          <w:rFonts w:ascii="Montserrat" w:hAnsi="Montserrat"/>
                        </w:rPr>
                        <w:t>ZIP</w:t>
                      </w:r>
                    </w:sdtContent>
                  </w:sdt>
                </w:p>
              </w:tc>
            </w:tr>
          </w:tbl>
          <w:p w14:paraId="59C08EE1" w14:textId="77777777" w:rsidR="00A32117" w:rsidRPr="009729DC" w:rsidRDefault="00A32117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A32117" w:rsidRPr="009729DC" w14:paraId="572F036B" w14:textId="77777777">
        <w:tc>
          <w:tcPr>
            <w:tcW w:w="9360" w:type="dxa"/>
            <w:vAlign w:val="bottom"/>
          </w:tcPr>
          <w:p w14:paraId="7B286170" w14:textId="77777777" w:rsidR="00A32117" w:rsidRPr="009729DC" w:rsidRDefault="00A32117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A32117" w:rsidRPr="009729DC" w14:paraId="42C41AD4" w14:textId="77777777">
        <w:tc>
          <w:tcPr>
            <w:tcW w:w="936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tarting salary, date, supervisor, department"/>
            </w:tblPr>
            <w:tblGrid>
              <w:gridCol w:w="1530"/>
              <w:gridCol w:w="2894"/>
              <w:gridCol w:w="1606"/>
              <w:gridCol w:w="3330"/>
            </w:tblGrid>
            <w:tr w:rsidR="00A32117" w:rsidRPr="009729DC" w14:paraId="3942E7E9" w14:textId="77777777" w:rsidTr="00850736">
              <w:trPr>
                <w:trHeight w:val="576"/>
              </w:trPr>
              <w:tc>
                <w:tcPr>
                  <w:tcW w:w="1530" w:type="dxa"/>
                  <w:vAlign w:val="bottom"/>
                </w:tcPr>
                <w:p w14:paraId="41A2F1EB" w14:textId="77777777" w:rsidR="00A32117" w:rsidRPr="009729DC" w:rsidRDefault="003115CF">
                  <w:pPr>
                    <w:rPr>
                      <w:rFonts w:ascii="Montserrat" w:hAnsi="Montserrat"/>
                      <w:b/>
                      <w:sz w:val="24"/>
                      <w:szCs w:val="24"/>
                    </w:rPr>
                  </w:pPr>
                  <w:r w:rsidRPr="00F209E9">
                    <w:rPr>
                      <w:rFonts w:ascii="Montserrat" w:hAnsi="Montserrat"/>
                      <w:b/>
                    </w:rPr>
                    <w:t>Email Address</w:t>
                  </w:r>
                  <w:r w:rsidR="00E2072E" w:rsidRPr="009729DC">
                    <w:rPr>
                      <w:rFonts w:ascii="Montserrat" w:hAnsi="Montserrat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894" w:type="dxa"/>
                  <w:tcBorders>
                    <w:bottom w:val="single" w:sz="4" w:space="0" w:color="auto"/>
                  </w:tcBorders>
                  <w:vAlign w:val="bottom"/>
                </w:tcPr>
                <w:p w14:paraId="23279A3E" w14:textId="77777777" w:rsidR="00A32117" w:rsidRPr="009729DC" w:rsidRDefault="00850736" w:rsidP="00C951C9">
                  <w:pPr>
                    <w:rPr>
                      <w:rFonts w:ascii="Montserrat" w:hAnsi="Montserrat"/>
                      <w:sz w:val="24"/>
                      <w:szCs w:val="24"/>
                    </w:rPr>
                  </w:pPr>
                  <w:r w:rsidRPr="009729DC">
                    <w:rPr>
                      <w:rFonts w:ascii="Montserrat" w:hAnsi="Montserrat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="Montserrat" w:hAnsi="Montserrat"/>
                        <w:sz w:val="24"/>
                        <w:szCs w:val="24"/>
                      </w:rPr>
                      <w:id w:val="48420729"/>
                      <w:placeholder>
                        <w:docPart w:val="9A6D7111D6E64CF5B87DE9D42071DC85"/>
                      </w:placeholder>
                      <w:showingPlcHdr/>
                      <w:text/>
                    </w:sdtPr>
                    <w:sdtContent>
                      <w:r w:rsidRPr="009729DC">
                        <w:rPr>
                          <w:rStyle w:val="PlaceholderText"/>
                          <w:rFonts w:ascii="Montserrat" w:hAnsi="Montserrat"/>
                        </w:rPr>
                        <w:t>Email</w:t>
                      </w:r>
                    </w:sdtContent>
                  </w:sdt>
                </w:p>
              </w:tc>
              <w:tc>
                <w:tcPr>
                  <w:tcW w:w="1606" w:type="dxa"/>
                  <w:vAlign w:val="bottom"/>
                </w:tcPr>
                <w:p w14:paraId="4154F625" w14:textId="77777777" w:rsidR="00A32117" w:rsidRPr="009729DC" w:rsidRDefault="003115CF">
                  <w:pPr>
                    <w:jc w:val="right"/>
                    <w:rPr>
                      <w:rFonts w:ascii="Montserrat" w:hAnsi="Montserrat"/>
                      <w:b/>
                      <w:sz w:val="24"/>
                      <w:szCs w:val="24"/>
                    </w:rPr>
                  </w:pPr>
                  <w:r w:rsidRPr="00F209E9">
                    <w:rPr>
                      <w:rFonts w:ascii="Montserrat" w:hAnsi="Montserrat"/>
                      <w:b/>
                    </w:rPr>
                    <w:t>Phone Number</w:t>
                  </w:r>
                  <w:r w:rsidR="00E2072E" w:rsidRPr="009729DC">
                    <w:rPr>
                      <w:rFonts w:ascii="Montserrat" w:hAnsi="Montserrat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30" w:type="dxa"/>
                  <w:tcBorders>
                    <w:bottom w:val="single" w:sz="4" w:space="0" w:color="auto"/>
                  </w:tcBorders>
                  <w:vAlign w:val="bottom"/>
                </w:tcPr>
                <w:p w14:paraId="7373B710" w14:textId="77777777" w:rsidR="00A32117" w:rsidRPr="009729DC" w:rsidRDefault="00850736" w:rsidP="00C951C9">
                  <w:pPr>
                    <w:rPr>
                      <w:rFonts w:ascii="Montserrat" w:hAnsi="Montserrat"/>
                      <w:sz w:val="24"/>
                      <w:szCs w:val="24"/>
                    </w:rPr>
                  </w:pPr>
                  <w:r w:rsidRPr="009729DC">
                    <w:rPr>
                      <w:rFonts w:ascii="Montserrat" w:hAnsi="Montserrat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="Montserrat" w:hAnsi="Montserrat"/>
                        <w:sz w:val="24"/>
                        <w:szCs w:val="24"/>
                      </w:rPr>
                      <w:id w:val="-1732833861"/>
                      <w:placeholder>
                        <w:docPart w:val="557CDD7E412E4E95A48A59FAA02AD36D"/>
                      </w:placeholder>
                      <w:showingPlcHdr/>
                      <w:text/>
                    </w:sdtPr>
                    <w:sdtContent>
                      <w:r w:rsidR="00C951C9" w:rsidRPr="009729DC">
                        <w:rPr>
                          <w:rStyle w:val="PlaceholderText"/>
                          <w:rFonts w:ascii="Montserrat" w:hAnsi="Montserrat"/>
                        </w:rPr>
                        <w:t>Cell or Home ONLY</w:t>
                      </w:r>
                    </w:sdtContent>
                  </w:sdt>
                </w:p>
              </w:tc>
            </w:tr>
          </w:tbl>
          <w:p w14:paraId="56C79C4D" w14:textId="77777777" w:rsidR="00A32117" w:rsidRPr="009729DC" w:rsidRDefault="00A32117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A32117" w:rsidRPr="009729DC" w14:paraId="397074BA" w14:textId="77777777" w:rsidTr="00850736">
        <w:trPr>
          <w:trHeight w:val="1386"/>
        </w:trPr>
        <w:tc>
          <w:tcPr>
            <w:tcW w:w="9360" w:type="dxa"/>
            <w:vAlign w:val="bottom"/>
          </w:tcPr>
          <w:p w14:paraId="0BF0CAED" w14:textId="77777777" w:rsidR="00C951C9" w:rsidRPr="009729DC" w:rsidRDefault="00C951C9" w:rsidP="003115CF">
            <w:pPr>
              <w:rPr>
                <w:rFonts w:ascii="Montserrat" w:hAnsi="Montserrat"/>
                <w:b/>
                <w:sz w:val="24"/>
                <w:szCs w:val="24"/>
              </w:rPr>
            </w:pPr>
          </w:p>
          <w:p w14:paraId="3DBAD7E3" w14:textId="77777777" w:rsidR="00AC0C2A" w:rsidRDefault="00AC0C2A" w:rsidP="003115CF">
            <w:pPr>
              <w:rPr>
                <w:rFonts w:ascii="Montserrat" w:hAnsi="Montserrat"/>
                <w:b/>
                <w:sz w:val="22"/>
                <w:szCs w:val="22"/>
              </w:rPr>
            </w:pPr>
          </w:p>
          <w:p w14:paraId="4C1A3C01" w14:textId="27CB4FA3" w:rsidR="006B498B" w:rsidRPr="00AC0C2A" w:rsidRDefault="006B498B" w:rsidP="003115CF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AC0C2A">
              <w:rPr>
                <w:rFonts w:ascii="Montserrat" w:hAnsi="Montserrat"/>
                <w:b/>
                <w:sz w:val="22"/>
                <w:szCs w:val="22"/>
              </w:rPr>
              <w:t xml:space="preserve">Child #1: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713878246"/>
                <w:placeholder>
                  <w:docPart w:val="66F2E3EF68D44B209CA68EC4DF879508"/>
                </w:placeholder>
                <w:text/>
              </w:sdtPr>
              <w:sdtContent>
                <w:r w:rsidR="00AC0C2A" w:rsidRPr="00AC0C2A">
                  <w:rPr>
                    <w:rFonts w:ascii="Montserrat" w:hAnsi="Montserrat"/>
                    <w:sz w:val="22"/>
                    <w:szCs w:val="22"/>
                  </w:rPr>
                  <w:t>Please list up to 5 items on child’s wish list</w:t>
                </w:r>
              </w:sdtContent>
            </w:sdt>
          </w:p>
          <w:p w14:paraId="206A444F" w14:textId="77777777" w:rsidR="00AC0C2A" w:rsidRDefault="00AC0C2A" w:rsidP="00AC0C2A">
            <w:pPr>
              <w:rPr>
                <w:rFonts w:ascii="Montserrat" w:hAnsi="Montserrat"/>
                <w:b/>
                <w:sz w:val="22"/>
                <w:szCs w:val="22"/>
              </w:rPr>
            </w:pPr>
          </w:p>
          <w:p w14:paraId="53A38D89" w14:textId="68EE7E25" w:rsidR="00AC0C2A" w:rsidRPr="00AC0C2A" w:rsidRDefault="00AC0C2A" w:rsidP="00AC0C2A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AC0C2A">
              <w:rPr>
                <w:rFonts w:ascii="Montserrat" w:hAnsi="Montserrat"/>
                <w:b/>
                <w:sz w:val="22"/>
                <w:szCs w:val="22"/>
              </w:rPr>
              <w:t>Child #</w:t>
            </w:r>
            <w:r>
              <w:rPr>
                <w:rFonts w:ascii="Montserrat" w:hAnsi="Montserrat"/>
                <w:b/>
                <w:sz w:val="22"/>
                <w:szCs w:val="22"/>
              </w:rPr>
              <w:t>2</w:t>
            </w:r>
            <w:r w:rsidRPr="00AC0C2A">
              <w:rPr>
                <w:rFonts w:ascii="Montserrat" w:hAnsi="Montserrat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1605071760"/>
                <w:placeholder>
                  <w:docPart w:val="FBB505C89CA0472291E2E5E1962C024A"/>
                </w:placeholder>
                <w:text/>
              </w:sdtPr>
              <w:sdtContent>
                <w:r w:rsidRPr="00AC0C2A">
                  <w:rPr>
                    <w:rFonts w:ascii="Montserrat" w:hAnsi="Montserrat"/>
                    <w:sz w:val="22"/>
                    <w:szCs w:val="22"/>
                  </w:rPr>
                  <w:t>Please list up to 5 items on child’s wish list</w:t>
                </w:r>
              </w:sdtContent>
            </w:sdt>
          </w:p>
          <w:p w14:paraId="5FEB8231" w14:textId="77777777" w:rsidR="00AC0C2A" w:rsidRDefault="00AC0C2A" w:rsidP="00AC0C2A">
            <w:pPr>
              <w:rPr>
                <w:rFonts w:ascii="Montserrat" w:hAnsi="Montserrat"/>
                <w:b/>
                <w:sz w:val="22"/>
                <w:szCs w:val="22"/>
              </w:rPr>
            </w:pPr>
          </w:p>
          <w:p w14:paraId="1D336818" w14:textId="2BD9DC77" w:rsidR="00AC0C2A" w:rsidRPr="00AC0C2A" w:rsidRDefault="00AC0C2A" w:rsidP="00AC0C2A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AC0C2A">
              <w:rPr>
                <w:rFonts w:ascii="Montserrat" w:hAnsi="Montserrat"/>
                <w:b/>
                <w:sz w:val="22"/>
                <w:szCs w:val="22"/>
              </w:rPr>
              <w:t>Child #</w:t>
            </w:r>
            <w:r>
              <w:rPr>
                <w:rFonts w:ascii="Montserrat" w:hAnsi="Montserrat"/>
                <w:b/>
                <w:sz w:val="22"/>
                <w:szCs w:val="22"/>
              </w:rPr>
              <w:t>3</w:t>
            </w:r>
            <w:r w:rsidRPr="00AC0C2A">
              <w:rPr>
                <w:rFonts w:ascii="Montserrat" w:hAnsi="Montserrat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1931466361"/>
                <w:placeholder>
                  <w:docPart w:val="C765ED42AE424950B36B45C344B5CFB1"/>
                </w:placeholder>
                <w:text/>
              </w:sdtPr>
              <w:sdtContent>
                <w:r w:rsidRPr="00AC0C2A">
                  <w:rPr>
                    <w:rFonts w:ascii="Montserrat" w:hAnsi="Montserrat"/>
                    <w:sz w:val="22"/>
                    <w:szCs w:val="22"/>
                  </w:rPr>
                  <w:t>Please list up to 5 items on child’s wish list</w:t>
                </w:r>
              </w:sdtContent>
            </w:sdt>
          </w:p>
          <w:p w14:paraId="1C8EC2F4" w14:textId="77777777" w:rsidR="00AC0C2A" w:rsidRDefault="00AC0C2A" w:rsidP="00AC0C2A">
            <w:pPr>
              <w:rPr>
                <w:rFonts w:ascii="Montserrat" w:hAnsi="Montserrat"/>
                <w:b/>
                <w:sz w:val="22"/>
                <w:szCs w:val="22"/>
              </w:rPr>
            </w:pPr>
          </w:p>
          <w:p w14:paraId="26F0E1AB" w14:textId="2763039F" w:rsidR="00AC0C2A" w:rsidRPr="00AC0C2A" w:rsidRDefault="00AC0C2A" w:rsidP="00AC0C2A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AC0C2A">
              <w:rPr>
                <w:rFonts w:ascii="Montserrat" w:hAnsi="Montserrat"/>
                <w:b/>
                <w:sz w:val="22"/>
                <w:szCs w:val="22"/>
              </w:rPr>
              <w:t>Child #</w:t>
            </w:r>
            <w:r>
              <w:rPr>
                <w:rFonts w:ascii="Montserrat" w:hAnsi="Montserrat"/>
                <w:b/>
                <w:sz w:val="22"/>
                <w:szCs w:val="22"/>
              </w:rPr>
              <w:t>4</w:t>
            </w:r>
            <w:r w:rsidRPr="00AC0C2A">
              <w:rPr>
                <w:rFonts w:ascii="Montserrat" w:hAnsi="Montserrat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824398778"/>
                <w:placeholder>
                  <w:docPart w:val="CE7E7B6A363E4114BF83167A62C34659"/>
                </w:placeholder>
                <w:text/>
              </w:sdtPr>
              <w:sdtContent>
                <w:r w:rsidRPr="00AC0C2A">
                  <w:rPr>
                    <w:rFonts w:ascii="Montserrat" w:hAnsi="Montserrat"/>
                    <w:sz w:val="22"/>
                    <w:szCs w:val="22"/>
                  </w:rPr>
                  <w:t>Please list up to 5 items on child’s wish list</w:t>
                </w:r>
              </w:sdtContent>
            </w:sdt>
          </w:p>
          <w:p w14:paraId="1A047E5D" w14:textId="02367E01" w:rsidR="00A32117" w:rsidRPr="009729DC" w:rsidRDefault="00A32117" w:rsidP="0033628A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A32117" w:rsidRPr="009729DC" w14:paraId="3FA5770F" w14:textId="77777777">
        <w:tc>
          <w:tcPr>
            <w:tcW w:w="9360" w:type="dxa"/>
          </w:tcPr>
          <w:p w14:paraId="4B3B578E" w14:textId="77777777" w:rsidR="006F0450" w:rsidRDefault="006F0450">
            <w:pPr>
              <w:rPr>
                <w:rFonts w:ascii="Montserrat" w:hAnsi="Montserrat"/>
              </w:rPr>
            </w:pPr>
          </w:p>
          <w:p w14:paraId="21B03431" w14:textId="77777777" w:rsidR="006B498B" w:rsidRDefault="006B498B">
            <w:pPr>
              <w:rPr>
                <w:rFonts w:ascii="Montserrat" w:hAnsi="Montserrat"/>
              </w:rPr>
            </w:pPr>
          </w:p>
          <w:p w14:paraId="716D97FF" w14:textId="43F8F7BB" w:rsidR="00AC0C2A" w:rsidRDefault="00AC0C2A">
            <w:pPr>
              <w:rPr>
                <w:rFonts w:ascii="Montserrat" w:hAnsi="Montserrat"/>
              </w:rPr>
            </w:pPr>
            <w:r w:rsidRPr="009729DC">
              <w:rPr>
                <w:rFonts w:ascii="Montserrat" w:hAnsi="Montserrat"/>
                <w:b/>
                <w:sz w:val="24"/>
                <w:szCs w:val="24"/>
              </w:rPr>
              <w:t xml:space="preserve">Justification: </w:t>
            </w:r>
            <w:r w:rsidRPr="009729DC">
              <w:rPr>
                <w:rFonts w:ascii="Montserrat" w:hAnsi="Montserrat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sz w:val="24"/>
                  <w:szCs w:val="24"/>
                </w:rPr>
                <w:id w:val="128597912"/>
                <w:placeholder>
                  <w:docPart w:val="DB544635C76A4837AE0F756204B62DC3"/>
                </w:placeholder>
                <w:showingPlcHdr/>
                <w:text/>
              </w:sdtPr>
              <w:sdtContent>
                <w:r w:rsidRPr="009729DC">
                  <w:rPr>
                    <w:rStyle w:val="PlaceholderText"/>
                    <w:rFonts w:ascii="Montserrat" w:hAnsi="Montserrat"/>
                  </w:rPr>
                  <w:t>Please be as specific as possible.  Please attach any supporting documents, such as DD214s, to the email upon submission to CB&amp;HH</w:t>
                </w:r>
              </w:sdtContent>
            </w:sdt>
          </w:p>
          <w:p w14:paraId="354CCE22" w14:textId="77777777" w:rsidR="00AC0C2A" w:rsidRDefault="00AC0C2A">
            <w:pPr>
              <w:rPr>
                <w:rFonts w:ascii="Montserrat" w:hAnsi="Montserrat"/>
              </w:rPr>
            </w:pPr>
          </w:p>
          <w:p w14:paraId="354B2942" w14:textId="77777777" w:rsidR="00AC0C2A" w:rsidRPr="009729DC" w:rsidRDefault="00AC0C2A">
            <w:pPr>
              <w:rPr>
                <w:rFonts w:ascii="Montserrat" w:hAnsi="Montserrat"/>
              </w:rPr>
            </w:pPr>
          </w:p>
          <w:p w14:paraId="3E9AD022" w14:textId="77777777" w:rsidR="00A32117" w:rsidRPr="009729DC" w:rsidRDefault="006F0450">
            <w:pPr>
              <w:rPr>
                <w:rFonts w:ascii="Montserrat" w:hAnsi="Montserrat"/>
                <w:i/>
                <w:sz w:val="24"/>
                <w:szCs w:val="24"/>
              </w:rPr>
            </w:pPr>
            <w:r w:rsidRPr="009729DC">
              <w:rPr>
                <w:rFonts w:ascii="Montserrat" w:hAnsi="Montserrat"/>
                <w:i/>
                <w:sz w:val="24"/>
                <w:szCs w:val="24"/>
              </w:rPr>
              <w:t>I certify that the information contained within this request is true and accurate to the extent of my knowledge.</w:t>
            </w:r>
          </w:p>
          <w:p w14:paraId="542F7142" w14:textId="77777777" w:rsidR="006F0450" w:rsidRPr="009729DC" w:rsidRDefault="006F0450">
            <w:pPr>
              <w:rPr>
                <w:rFonts w:ascii="Montserrat" w:hAnsi="Montserrat"/>
                <w:i/>
              </w:rPr>
            </w:pPr>
          </w:p>
          <w:p w14:paraId="3B18C0B3" w14:textId="77777777" w:rsidR="006F0450" w:rsidRPr="009729DC" w:rsidRDefault="006F0450">
            <w:pPr>
              <w:rPr>
                <w:rFonts w:ascii="Montserrat" w:hAnsi="Montserrat"/>
                <w:i/>
              </w:rPr>
            </w:pPr>
          </w:p>
        </w:tc>
      </w:tr>
      <w:tr w:rsidR="00A32117" w:rsidRPr="009729DC" w14:paraId="3577A08C" w14:textId="77777777">
        <w:trPr>
          <w:trHeight w:val="20"/>
        </w:trPr>
        <w:tc>
          <w:tcPr>
            <w:tcW w:w="9360" w:type="dxa"/>
            <w:vAlign w:val="bottom"/>
          </w:tcPr>
          <w:tbl>
            <w:tblPr>
              <w:tblpPr w:leftFromText="180" w:rightFromText="180" w:vertAnchor="text" w:horzAnchor="margin" w:tblpY="-220"/>
              <w:tblOverlap w:val="never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pervisor signature and date"/>
            </w:tblPr>
            <w:tblGrid>
              <w:gridCol w:w="7200"/>
              <w:gridCol w:w="2160"/>
            </w:tblGrid>
            <w:tr w:rsidR="006F0450" w:rsidRPr="009729DC" w14:paraId="34FA6783" w14:textId="77777777" w:rsidTr="006F0450">
              <w:trPr>
                <w:trHeight w:val="432"/>
              </w:trPr>
              <w:tc>
                <w:tcPr>
                  <w:tcW w:w="7200" w:type="dxa"/>
                  <w:tcBorders>
                    <w:bottom w:val="single" w:sz="4" w:space="0" w:color="auto"/>
                  </w:tcBorders>
                  <w:vAlign w:val="bottom"/>
                </w:tcPr>
                <w:p w14:paraId="49D540BB" w14:textId="77777777" w:rsidR="006F0450" w:rsidRPr="009729DC" w:rsidRDefault="006F0450" w:rsidP="006F0450">
                  <w:pPr>
                    <w:rPr>
                      <w:rFonts w:ascii="Montserrat" w:hAnsi="Montserrat"/>
                    </w:rPr>
                  </w:pP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bottom"/>
                </w:tcPr>
                <w:p w14:paraId="15212E50" w14:textId="77777777" w:rsidR="006F0450" w:rsidRPr="009729DC" w:rsidRDefault="006F0450" w:rsidP="006F0450">
                  <w:pPr>
                    <w:rPr>
                      <w:rFonts w:ascii="Montserrat" w:hAnsi="Montserrat"/>
                    </w:rPr>
                  </w:pPr>
                </w:p>
              </w:tc>
            </w:tr>
            <w:tr w:rsidR="006F0450" w:rsidRPr="009729DC" w14:paraId="25CB1EEF" w14:textId="77777777" w:rsidTr="006F0450">
              <w:trPr>
                <w:trHeight w:val="20"/>
              </w:trPr>
              <w:tc>
                <w:tcPr>
                  <w:tcW w:w="7200" w:type="dxa"/>
                  <w:tcBorders>
                    <w:top w:val="single" w:sz="4" w:space="0" w:color="auto"/>
                  </w:tcBorders>
                </w:tcPr>
                <w:p w14:paraId="0561EC21" w14:textId="77777777" w:rsidR="006F0450" w:rsidRPr="009729DC" w:rsidRDefault="006F0450" w:rsidP="006F0450">
                  <w:pPr>
                    <w:pStyle w:val="Labels"/>
                    <w:rPr>
                      <w:rFonts w:ascii="Montserrat" w:hAnsi="Montserrat"/>
                    </w:rPr>
                  </w:pPr>
                  <w:r w:rsidRPr="009729DC">
                    <w:rPr>
                      <w:rFonts w:ascii="Montserrat" w:hAnsi="Montserrat"/>
                    </w:rPr>
                    <w:t>Requestor Signature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18AC51CF" w14:textId="77777777" w:rsidR="006F0450" w:rsidRPr="009729DC" w:rsidRDefault="006F0450" w:rsidP="006F0450">
                  <w:pPr>
                    <w:pStyle w:val="Labels"/>
                    <w:rPr>
                      <w:rFonts w:ascii="Montserrat" w:hAnsi="Montserrat"/>
                    </w:rPr>
                  </w:pPr>
                  <w:r w:rsidRPr="009729DC">
                    <w:rPr>
                      <w:rFonts w:ascii="Montserrat" w:hAnsi="Montserrat"/>
                    </w:rPr>
                    <w:t>Date</w:t>
                  </w:r>
                </w:p>
              </w:tc>
            </w:tr>
          </w:tbl>
          <w:p w14:paraId="7C6E7B28" w14:textId="77777777" w:rsidR="00A32117" w:rsidRPr="009729DC" w:rsidRDefault="00A32117">
            <w:pPr>
              <w:rPr>
                <w:rFonts w:ascii="Montserrat" w:hAnsi="Montserrat"/>
              </w:rPr>
            </w:pPr>
          </w:p>
        </w:tc>
      </w:tr>
    </w:tbl>
    <w:p w14:paraId="05AC4F85" w14:textId="5F0B69AE" w:rsidR="008C660A" w:rsidRPr="009729DC" w:rsidRDefault="008C660A" w:rsidP="00AC0C2A">
      <w:pPr>
        <w:pStyle w:val="NoSpacing"/>
        <w:rPr>
          <w:rFonts w:ascii="Montserrat" w:hAnsi="Montserrat"/>
        </w:rPr>
      </w:pPr>
    </w:p>
    <w:sectPr w:rsidR="008C660A" w:rsidRPr="009729DC">
      <w:footerReference w:type="default" r:id="rId11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AF65" w14:textId="77777777" w:rsidR="00DD35D6" w:rsidRDefault="00DD35D6">
      <w:pPr>
        <w:spacing w:line="240" w:lineRule="auto"/>
      </w:pPr>
      <w:r>
        <w:separator/>
      </w:r>
    </w:p>
  </w:endnote>
  <w:endnote w:type="continuationSeparator" w:id="0">
    <w:p w14:paraId="1D4054B2" w14:textId="77777777" w:rsidR="00DD35D6" w:rsidRDefault="00DD3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714317"/>
      <w:docPartObj>
        <w:docPartGallery w:val="Page Numbers (Bottom of Page)"/>
        <w:docPartUnique/>
      </w:docPartObj>
    </w:sdtPr>
    <w:sdtContent>
      <w:p w14:paraId="0D89512C" w14:textId="77777777" w:rsidR="00A32117" w:rsidRDefault="00E2072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28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4B7D" w14:textId="77777777" w:rsidR="00DD35D6" w:rsidRDefault="00DD35D6">
      <w:pPr>
        <w:spacing w:line="240" w:lineRule="auto"/>
      </w:pPr>
      <w:r>
        <w:separator/>
      </w:r>
    </w:p>
  </w:footnote>
  <w:footnote w:type="continuationSeparator" w:id="0">
    <w:p w14:paraId="1C8B2243" w14:textId="77777777" w:rsidR="00DD35D6" w:rsidRDefault="00DD35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6187525">
    <w:abstractNumId w:val="9"/>
  </w:num>
  <w:num w:numId="2" w16cid:durableId="235013967">
    <w:abstractNumId w:val="7"/>
  </w:num>
  <w:num w:numId="3" w16cid:durableId="1244140668">
    <w:abstractNumId w:val="6"/>
  </w:num>
  <w:num w:numId="4" w16cid:durableId="598756446">
    <w:abstractNumId w:val="5"/>
  </w:num>
  <w:num w:numId="5" w16cid:durableId="2028289176">
    <w:abstractNumId w:val="4"/>
  </w:num>
  <w:num w:numId="6" w16cid:durableId="1178346839">
    <w:abstractNumId w:val="8"/>
  </w:num>
  <w:num w:numId="7" w16cid:durableId="79761411">
    <w:abstractNumId w:val="3"/>
  </w:num>
  <w:num w:numId="8" w16cid:durableId="886835915">
    <w:abstractNumId w:val="2"/>
  </w:num>
  <w:num w:numId="9" w16cid:durableId="1875381926">
    <w:abstractNumId w:val="1"/>
  </w:num>
  <w:num w:numId="10" w16cid:durableId="89458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vT/81+CDccMIFYYRou6nG/ODMmRh+q2MwMOoSi2Heo3RTDNT1v6c+v1Rbc+qAoTm4r1VLD8MJFKpZRbx3kqZQ==" w:salt="INQI0Lmg7ix0U0IOptmq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CF"/>
    <w:rsid w:val="00075B93"/>
    <w:rsid w:val="001047E8"/>
    <w:rsid w:val="00143DB3"/>
    <w:rsid w:val="003115CF"/>
    <w:rsid w:val="0033628A"/>
    <w:rsid w:val="003B46FF"/>
    <w:rsid w:val="003D4212"/>
    <w:rsid w:val="0042451B"/>
    <w:rsid w:val="0062529C"/>
    <w:rsid w:val="006518D2"/>
    <w:rsid w:val="006B498B"/>
    <w:rsid w:val="006F0450"/>
    <w:rsid w:val="00714EFA"/>
    <w:rsid w:val="00750245"/>
    <w:rsid w:val="007B7809"/>
    <w:rsid w:val="00850736"/>
    <w:rsid w:val="008C660A"/>
    <w:rsid w:val="00912029"/>
    <w:rsid w:val="0091714C"/>
    <w:rsid w:val="009729DC"/>
    <w:rsid w:val="00997480"/>
    <w:rsid w:val="00A13898"/>
    <w:rsid w:val="00A32117"/>
    <w:rsid w:val="00AC0C2A"/>
    <w:rsid w:val="00AE7D0A"/>
    <w:rsid w:val="00AF24BF"/>
    <w:rsid w:val="00B55D47"/>
    <w:rsid w:val="00BC2278"/>
    <w:rsid w:val="00C951C9"/>
    <w:rsid w:val="00CD59C1"/>
    <w:rsid w:val="00DD35D6"/>
    <w:rsid w:val="00E05794"/>
    <w:rsid w:val="00E2072E"/>
    <w:rsid w:val="00E566E8"/>
    <w:rsid w:val="00E70AE8"/>
    <w:rsid w:val="00F209E9"/>
    <w:rsid w:val="00F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06593"/>
  <w15:chartTrackingRefBased/>
  <w15:docId w15:val="{3B0E742A-7BE5-4EEA-B1C9-FF042E7B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CF"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character" w:styleId="CommentReference">
    <w:name w:val="annotation reference"/>
    <w:basedOn w:val="DefaultParagraphFont"/>
    <w:uiPriority w:val="99"/>
    <w:semiHidden/>
    <w:unhideWhenUsed/>
    <w:rsid w:val="006F0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4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4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4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4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62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y%20Girl\AppData\Roaming\Microsoft\Templates\Request%20form%20for%20approval%20to%20hi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432853066F4A119A691096662FC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D02D-4BA2-431C-A394-31003D022DDC}"/>
      </w:docPartPr>
      <w:docPartBody>
        <w:p w:rsidR="00D25B2F" w:rsidRDefault="00A50D21" w:rsidP="00A50D21">
          <w:pPr>
            <w:pStyle w:val="D7432853066F4A119A691096662FCB3F5"/>
          </w:pPr>
          <w:r>
            <w:rPr>
              <w:rStyle w:val="PlaceholderText"/>
            </w:rPr>
            <w:t>Last</w:t>
          </w:r>
        </w:p>
      </w:docPartBody>
    </w:docPart>
    <w:docPart>
      <w:docPartPr>
        <w:name w:val="298F65269D6843F3B23EB62B13065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5D78-2758-4B3E-B651-D3122E4821B6}"/>
      </w:docPartPr>
      <w:docPartBody>
        <w:p w:rsidR="00D25B2F" w:rsidRDefault="00A50D21" w:rsidP="00A50D21">
          <w:pPr>
            <w:pStyle w:val="298F65269D6843F3B23EB62B13065B3D5"/>
          </w:pPr>
          <w:r>
            <w:rPr>
              <w:rStyle w:val="PlaceholderText"/>
            </w:rPr>
            <w:t xml:space="preserve"> First</w:t>
          </w:r>
        </w:p>
      </w:docPartBody>
    </w:docPart>
    <w:docPart>
      <w:docPartPr>
        <w:name w:val="B56B7D88C81344D8BADE29CD8E6E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86257-5E1E-4E08-8EEE-D13DDA8991D2}"/>
      </w:docPartPr>
      <w:docPartBody>
        <w:p w:rsidR="00D25B2F" w:rsidRDefault="00A50D21" w:rsidP="00A50D21">
          <w:pPr>
            <w:pStyle w:val="B56B7D88C81344D8BADE29CD8E6EB5EB5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0D272CEDD47E44D489ACC937713E0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27FA-6AFE-42B3-AA5A-B51D8D636AC1}"/>
      </w:docPartPr>
      <w:docPartBody>
        <w:p w:rsidR="00D25B2F" w:rsidRDefault="00A50D21" w:rsidP="00A50D21">
          <w:pPr>
            <w:pStyle w:val="0D272CEDD47E44D489ACC937713E0D264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9A6D7111D6E64CF5B87DE9D42071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090E-4DD6-4950-B48D-26B57AF68FF0}"/>
      </w:docPartPr>
      <w:docPartBody>
        <w:p w:rsidR="00D25B2F" w:rsidRDefault="00A50D21" w:rsidP="00A50D21">
          <w:pPr>
            <w:pStyle w:val="9A6D7111D6E64CF5B87DE9D42071DC854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557CDD7E412E4E95A48A59FAA02AD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CBCAA-7323-4A0E-A0DF-EA7F4AB45879}"/>
      </w:docPartPr>
      <w:docPartBody>
        <w:p w:rsidR="00D25B2F" w:rsidRDefault="00A50D21" w:rsidP="00A50D21">
          <w:pPr>
            <w:pStyle w:val="557CDD7E412E4E95A48A59FAA02AD36D4"/>
          </w:pPr>
          <w:r>
            <w:rPr>
              <w:rStyle w:val="PlaceholderText"/>
            </w:rPr>
            <w:t>Cell or Home ONLY</w:t>
          </w:r>
        </w:p>
      </w:docPartBody>
    </w:docPart>
    <w:docPart>
      <w:docPartPr>
        <w:name w:val="D6DEF09D8C4C4F35991B2353D49FA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7F971-6533-4457-A0D3-B056C890E98F}"/>
      </w:docPartPr>
      <w:docPartBody>
        <w:p w:rsidR="00D25B2F" w:rsidRDefault="00A50D21" w:rsidP="00A50D21">
          <w:pPr>
            <w:pStyle w:val="D6DEF09D8C4C4F35991B2353D49FAF113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46E70E7A503A4F2F9EF2B10D4C49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9811E-338B-4D5D-943F-FEEBADB06B4F}"/>
      </w:docPartPr>
      <w:docPartBody>
        <w:p w:rsidR="00D25B2F" w:rsidRDefault="00A50D21" w:rsidP="00A50D21">
          <w:pPr>
            <w:pStyle w:val="46E70E7A503A4F2F9EF2B10D4C49FD2C3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150AEB9A8306485089D5A9482ACA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D974-C3D4-4026-8103-9082FA252E21}"/>
      </w:docPartPr>
      <w:docPartBody>
        <w:p w:rsidR="00D25B2F" w:rsidRDefault="00A50D21" w:rsidP="00A50D21">
          <w:pPr>
            <w:pStyle w:val="150AEB9A8306485089D5A9482ACAD6C53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66F2E3EF68D44B209CA68EC4DF879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3B86-6ABF-4A43-916A-1272A925D59B}"/>
      </w:docPartPr>
      <w:docPartBody>
        <w:p w:rsidR="00350308" w:rsidRDefault="00350308" w:rsidP="00350308">
          <w:pPr>
            <w:pStyle w:val="66F2E3EF68D44B209CA68EC4DF879508"/>
          </w:pPr>
          <w:r>
            <w:rPr>
              <w:rStyle w:val="PlaceholderText"/>
            </w:rPr>
            <w:t>Please be as specific as possible.  Please attach any supporting documents, such as DD214s, to the email upon submission to CB&amp;HH</w:t>
          </w:r>
        </w:p>
      </w:docPartBody>
    </w:docPart>
    <w:docPart>
      <w:docPartPr>
        <w:name w:val="FBB505C89CA0472291E2E5E1962C0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44A5D-D046-43A0-921B-43CAF0E2D15E}"/>
      </w:docPartPr>
      <w:docPartBody>
        <w:p w:rsidR="00350308" w:rsidRDefault="00350308" w:rsidP="00350308">
          <w:pPr>
            <w:pStyle w:val="FBB505C89CA0472291E2E5E1962C024A"/>
          </w:pPr>
          <w:r>
            <w:rPr>
              <w:rStyle w:val="PlaceholderText"/>
            </w:rPr>
            <w:t>Please be as specific as possible.  Please attach any supporting documents, such as DD214s, to the email upon submission to CB&amp;HH</w:t>
          </w:r>
        </w:p>
      </w:docPartBody>
    </w:docPart>
    <w:docPart>
      <w:docPartPr>
        <w:name w:val="C765ED42AE424950B36B45C344B5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EA58B-3A73-4235-8D12-7229284A201F}"/>
      </w:docPartPr>
      <w:docPartBody>
        <w:p w:rsidR="00350308" w:rsidRDefault="00350308" w:rsidP="00350308">
          <w:pPr>
            <w:pStyle w:val="C765ED42AE424950B36B45C344B5CFB1"/>
          </w:pPr>
          <w:r>
            <w:rPr>
              <w:rStyle w:val="PlaceholderText"/>
            </w:rPr>
            <w:t>Please be as specific as possible.  Please attach any supporting documents, such as DD214s, to the email upon submission to CB&amp;HH</w:t>
          </w:r>
        </w:p>
      </w:docPartBody>
    </w:docPart>
    <w:docPart>
      <w:docPartPr>
        <w:name w:val="CE7E7B6A363E4114BF83167A62C34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E5CE3-33FF-4197-B138-A2BB048F4C79}"/>
      </w:docPartPr>
      <w:docPartBody>
        <w:p w:rsidR="00350308" w:rsidRDefault="00350308" w:rsidP="00350308">
          <w:pPr>
            <w:pStyle w:val="CE7E7B6A363E4114BF83167A62C34659"/>
          </w:pPr>
          <w:r>
            <w:rPr>
              <w:rStyle w:val="PlaceholderText"/>
            </w:rPr>
            <w:t>Please be as specific as possible.  Please attach any supporting documents, such as DD214s, to the email upon submission to CB&amp;HH</w:t>
          </w:r>
        </w:p>
      </w:docPartBody>
    </w:docPart>
    <w:docPart>
      <w:docPartPr>
        <w:name w:val="DB544635C76A4837AE0F756204B6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C5596-43F2-4059-A67F-761B93016388}"/>
      </w:docPartPr>
      <w:docPartBody>
        <w:p w:rsidR="00350308" w:rsidRDefault="00350308" w:rsidP="00350308">
          <w:pPr>
            <w:pStyle w:val="DB544635C76A4837AE0F756204B62DC3"/>
          </w:pPr>
          <w:r>
            <w:rPr>
              <w:rStyle w:val="PlaceholderText"/>
            </w:rPr>
            <w:t>Please be as specific as possible.  Please attach any supporting documents, such as DD214s, to the email upon submission to CB&amp;HH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D21"/>
    <w:rsid w:val="00350308"/>
    <w:rsid w:val="003B46FF"/>
    <w:rsid w:val="00483B4E"/>
    <w:rsid w:val="004A29D1"/>
    <w:rsid w:val="006A32C2"/>
    <w:rsid w:val="00862DAF"/>
    <w:rsid w:val="00997480"/>
    <w:rsid w:val="009E12EE"/>
    <w:rsid w:val="00A50D21"/>
    <w:rsid w:val="00B204D5"/>
    <w:rsid w:val="00D25B2F"/>
    <w:rsid w:val="00E70AE8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308"/>
    <w:rPr>
      <w:color w:val="808080"/>
    </w:rPr>
  </w:style>
  <w:style w:type="paragraph" w:customStyle="1" w:styleId="D7432853066F4A119A691096662FCB3F5">
    <w:name w:val="D7432853066F4A119A691096662FCB3F5"/>
    <w:rsid w:val="00A50D21"/>
    <w:pPr>
      <w:spacing w:after="0" w:line="276" w:lineRule="auto"/>
    </w:pPr>
    <w:rPr>
      <w:sz w:val="20"/>
      <w:szCs w:val="20"/>
      <w:lang w:eastAsia="ja-JP"/>
    </w:rPr>
  </w:style>
  <w:style w:type="paragraph" w:customStyle="1" w:styleId="298F65269D6843F3B23EB62B13065B3D5">
    <w:name w:val="298F65269D6843F3B23EB62B13065B3D5"/>
    <w:rsid w:val="00A50D21"/>
    <w:pPr>
      <w:spacing w:after="0" w:line="276" w:lineRule="auto"/>
    </w:pPr>
    <w:rPr>
      <w:sz w:val="20"/>
      <w:szCs w:val="20"/>
      <w:lang w:eastAsia="ja-JP"/>
    </w:rPr>
  </w:style>
  <w:style w:type="paragraph" w:customStyle="1" w:styleId="B56B7D88C81344D8BADE29CD8E6EB5EB5">
    <w:name w:val="B56B7D88C81344D8BADE29CD8E6EB5EB5"/>
    <w:rsid w:val="00A50D21"/>
    <w:pPr>
      <w:spacing w:after="0" w:line="276" w:lineRule="auto"/>
    </w:pPr>
    <w:rPr>
      <w:sz w:val="20"/>
      <w:szCs w:val="20"/>
      <w:lang w:eastAsia="ja-JP"/>
    </w:rPr>
  </w:style>
  <w:style w:type="paragraph" w:customStyle="1" w:styleId="0D272CEDD47E44D489ACC937713E0D264">
    <w:name w:val="0D272CEDD47E44D489ACC937713E0D264"/>
    <w:rsid w:val="00A50D21"/>
    <w:pPr>
      <w:spacing w:after="0" w:line="276" w:lineRule="auto"/>
    </w:pPr>
    <w:rPr>
      <w:sz w:val="20"/>
      <w:szCs w:val="20"/>
      <w:lang w:eastAsia="ja-JP"/>
    </w:rPr>
  </w:style>
  <w:style w:type="paragraph" w:customStyle="1" w:styleId="D6DEF09D8C4C4F35991B2353D49FAF113">
    <w:name w:val="D6DEF09D8C4C4F35991B2353D49FAF113"/>
    <w:rsid w:val="00A50D21"/>
    <w:pPr>
      <w:spacing w:after="0" w:line="276" w:lineRule="auto"/>
    </w:pPr>
    <w:rPr>
      <w:sz w:val="20"/>
      <w:szCs w:val="20"/>
      <w:lang w:eastAsia="ja-JP"/>
    </w:rPr>
  </w:style>
  <w:style w:type="paragraph" w:customStyle="1" w:styleId="46E70E7A503A4F2F9EF2B10D4C49FD2C3">
    <w:name w:val="46E70E7A503A4F2F9EF2B10D4C49FD2C3"/>
    <w:rsid w:val="00A50D21"/>
    <w:pPr>
      <w:spacing w:after="0" w:line="276" w:lineRule="auto"/>
    </w:pPr>
    <w:rPr>
      <w:sz w:val="20"/>
      <w:szCs w:val="20"/>
      <w:lang w:eastAsia="ja-JP"/>
    </w:rPr>
  </w:style>
  <w:style w:type="paragraph" w:customStyle="1" w:styleId="150AEB9A8306485089D5A9482ACAD6C53">
    <w:name w:val="150AEB9A8306485089D5A9482ACAD6C53"/>
    <w:rsid w:val="00A50D21"/>
    <w:pPr>
      <w:spacing w:after="0" w:line="276" w:lineRule="auto"/>
    </w:pPr>
    <w:rPr>
      <w:sz w:val="20"/>
      <w:szCs w:val="20"/>
      <w:lang w:eastAsia="ja-JP"/>
    </w:rPr>
  </w:style>
  <w:style w:type="paragraph" w:customStyle="1" w:styleId="9A6D7111D6E64CF5B87DE9D42071DC854">
    <w:name w:val="9A6D7111D6E64CF5B87DE9D42071DC854"/>
    <w:rsid w:val="00A50D21"/>
    <w:pPr>
      <w:spacing w:after="0" w:line="276" w:lineRule="auto"/>
    </w:pPr>
    <w:rPr>
      <w:sz w:val="20"/>
      <w:szCs w:val="20"/>
      <w:lang w:eastAsia="ja-JP"/>
    </w:rPr>
  </w:style>
  <w:style w:type="paragraph" w:customStyle="1" w:styleId="557CDD7E412E4E95A48A59FAA02AD36D4">
    <w:name w:val="557CDD7E412E4E95A48A59FAA02AD36D4"/>
    <w:rsid w:val="00A50D21"/>
    <w:pPr>
      <w:spacing w:after="0" w:line="276" w:lineRule="auto"/>
    </w:pPr>
    <w:rPr>
      <w:sz w:val="20"/>
      <w:szCs w:val="20"/>
      <w:lang w:eastAsia="ja-JP"/>
    </w:rPr>
  </w:style>
  <w:style w:type="paragraph" w:customStyle="1" w:styleId="66F2E3EF68D44B209CA68EC4DF879508">
    <w:name w:val="66F2E3EF68D44B209CA68EC4DF879508"/>
    <w:rsid w:val="003503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505C89CA0472291E2E5E1962C024A">
    <w:name w:val="FBB505C89CA0472291E2E5E1962C024A"/>
    <w:rsid w:val="003503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5ED42AE424950B36B45C344B5CFB1">
    <w:name w:val="C765ED42AE424950B36B45C344B5CFB1"/>
    <w:rsid w:val="003503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E7B6A363E4114BF83167A62C34659">
    <w:name w:val="CE7E7B6A363E4114BF83167A62C34659"/>
    <w:rsid w:val="003503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44635C76A4837AE0F756204B62DC3">
    <w:name w:val="DB544635C76A4837AE0F756204B62DC3"/>
    <w:rsid w:val="003503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314B-2737-4D47-A49B-83DF3304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hire.dotx</Template>
  <TotalTime>38</TotalTime>
  <Pages>1</Pages>
  <Words>181</Words>
  <Characters>886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keywords/>
  <cp:lastModifiedBy>d s</cp:lastModifiedBy>
  <cp:revision>4</cp:revision>
  <dcterms:created xsi:type="dcterms:W3CDTF">2025-12-17T00:09:00Z</dcterms:created>
  <dcterms:modified xsi:type="dcterms:W3CDTF">2025-12-17T00:47:00Z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